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3.9pt;height:175pt" o:bullet="t">
        <v:imagedata r:id="rId1" o:title=""/>
      </v:shape>
    </w:pict>
  </w:numPicBullet>
  <w:abstractNum w:abstractNumId="0" w15:restartNumberingAfterBreak="0">
    <w:nsid w:val="07073A6E"/>
    <w:multiLevelType w:val="hybridMultilevel"/>
    <w:tmpl w:val="AF944FF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5CB"/>
    <w:multiLevelType w:val="hybridMultilevel"/>
    <w:tmpl w:val="8604BA38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0E2"/>
    <w:multiLevelType w:val="hybridMultilevel"/>
    <w:tmpl w:val="B84A5EF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776AC"/>
    <w:multiLevelType w:val="multilevel"/>
    <w:tmpl w:val="95F41EDC"/>
    <w:styleLink w:val="SubHeadings"/>
    <w:lvl w:ilvl="0">
      <w:start w:val="1"/>
      <w:numFmt w:val="decimal"/>
      <w:lvlText w:val="%1- "/>
      <w:lvlJc w:val="left"/>
      <w:pPr>
        <w:ind w:left="851" w:hanging="851"/>
      </w:pPr>
      <w:rPr>
        <w:rFonts w:ascii="Arial" w:hAnsi="Arial" w:cs="Times New Roman" w:hint="default"/>
        <w:b/>
        <w:smallCaps/>
        <w:sz w:val="28"/>
      </w:rPr>
    </w:lvl>
    <w:lvl w:ilvl="1">
      <w:start w:val="1"/>
      <w:numFmt w:val="decimal"/>
      <w:lvlText w:val="%1- %2- "/>
      <w:lvlJc w:val="left"/>
      <w:pPr>
        <w:ind w:left="851" w:hanging="851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- %2- %3- "/>
      <w:lvlJc w:val="left"/>
      <w:pPr>
        <w:ind w:left="851" w:hanging="851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cs="Times New Roman" w:hint="default"/>
      </w:rPr>
    </w:lvl>
  </w:abstractNum>
  <w:abstractNum w:abstractNumId="4" w15:restartNumberingAfterBreak="0">
    <w:nsid w:val="1C0B0610"/>
    <w:multiLevelType w:val="hybridMultilevel"/>
    <w:tmpl w:val="9F84294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CCD"/>
    <w:multiLevelType w:val="hybridMultilevel"/>
    <w:tmpl w:val="B1A24270"/>
    <w:lvl w:ilvl="0" w:tplc="9BFED004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3D95"/>
    <w:multiLevelType w:val="hybridMultilevel"/>
    <w:tmpl w:val="7CE0012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1E87"/>
    <w:multiLevelType w:val="hybridMultilevel"/>
    <w:tmpl w:val="D702EE7C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82BD9"/>
    <w:multiLevelType w:val="hybridMultilevel"/>
    <w:tmpl w:val="B8A407C0"/>
    <w:lvl w:ilvl="0" w:tplc="36582EF2">
      <w:start w:val="1"/>
      <w:numFmt w:val="lowerLetter"/>
      <w:pStyle w:val="Numbering"/>
      <w:lvlText w:val="%1."/>
      <w:lvlJc w:val="left"/>
      <w:pPr>
        <w:ind w:left="10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24E63ABE"/>
    <w:multiLevelType w:val="hybridMultilevel"/>
    <w:tmpl w:val="956A8CC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3587"/>
    <w:multiLevelType w:val="hybridMultilevel"/>
    <w:tmpl w:val="53507902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C6C20"/>
    <w:multiLevelType w:val="hybridMultilevel"/>
    <w:tmpl w:val="B18256C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9215A8"/>
    <w:multiLevelType w:val="hybridMultilevel"/>
    <w:tmpl w:val="C69E2CB8"/>
    <w:lvl w:ilvl="0" w:tplc="DE8A0890">
      <w:start w:val="6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4300D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E97EC4"/>
    <w:multiLevelType w:val="hybridMultilevel"/>
    <w:tmpl w:val="F8848106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05C9"/>
    <w:multiLevelType w:val="hybridMultilevel"/>
    <w:tmpl w:val="4A36747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6FF7"/>
    <w:multiLevelType w:val="multilevel"/>
    <w:tmpl w:val="64045F48"/>
    <w:lvl w:ilvl="0">
      <w:start w:val="6"/>
      <w:numFmt w:val="lowerLetter"/>
      <w:lvlText w:val="%1"/>
      <w:lvlJc w:val="left"/>
      <w:pPr>
        <w:ind w:hanging="547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hanging="547"/>
      </w:pPr>
      <w:rPr>
        <w:rFonts w:cs="Times New Roman"/>
      </w:rPr>
    </w:lvl>
    <w:lvl w:ilvl="2">
      <w:start w:val="15"/>
      <w:numFmt w:val="lowerLetter"/>
      <w:lvlText w:val="%1.%2.%3."/>
      <w:lvlJc w:val="left"/>
      <w:pPr>
        <w:ind w:hanging="54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z w:val="20"/>
        <w:szCs w:val="20"/>
      </w:rPr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17" w15:restartNumberingAfterBreak="0">
    <w:nsid w:val="435C589F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8666E6"/>
    <w:multiLevelType w:val="hybridMultilevel"/>
    <w:tmpl w:val="86AE2EE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6889"/>
    <w:multiLevelType w:val="hybridMultilevel"/>
    <w:tmpl w:val="763E9334"/>
    <w:lvl w:ilvl="0" w:tplc="970A05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0DC4E24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C3A9C"/>
    <w:multiLevelType w:val="hybridMultilevel"/>
    <w:tmpl w:val="8CD2D578"/>
    <w:lvl w:ilvl="0" w:tplc="07FEF0C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A2E08"/>
    <w:multiLevelType w:val="multilevel"/>
    <w:tmpl w:val="DAF22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pStyle w:val="H5"/>
      <w:lvlText w:val="%1.%2.%3.%4.%5."/>
      <w:lvlJc w:val="left"/>
      <w:pPr>
        <w:ind w:left="27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E822205"/>
    <w:multiLevelType w:val="hybridMultilevel"/>
    <w:tmpl w:val="AEF0D19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03EF"/>
    <w:multiLevelType w:val="hybridMultilevel"/>
    <w:tmpl w:val="3A8A096A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3C74"/>
    <w:multiLevelType w:val="hybridMultilevel"/>
    <w:tmpl w:val="DF0A37A8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86AED"/>
    <w:multiLevelType w:val="hybridMultilevel"/>
    <w:tmpl w:val="AC8C14B4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10475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B1DC5"/>
    <w:multiLevelType w:val="hybridMultilevel"/>
    <w:tmpl w:val="7B1A336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3A12C6"/>
    <w:multiLevelType w:val="hybridMultilevel"/>
    <w:tmpl w:val="D862B53A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318A8"/>
    <w:multiLevelType w:val="hybridMultilevel"/>
    <w:tmpl w:val="BCACC7E8"/>
    <w:lvl w:ilvl="0" w:tplc="C0DC4E2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92DEE"/>
    <w:multiLevelType w:val="hybridMultilevel"/>
    <w:tmpl w:val="2CE6ECEC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9803ED"/>
    <w:multiLevelType w:val="hybridMultilevel"/>
    <w:tmpl w:val="9676A994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34325"/>
    <w:multiLevelType w:val="multilevel"/>
    <w:tmpl w:val="D9425544"/>
    <w:lvl w:ilvl="0">
      <w:start w:val="1"/>
      <w:numFmt w:val="decimal"/>
      <w:pStyle w:val="Heading1"/>
      <w:lvlText w:val="%1- "/>
      <w:lvlJc w:val="left"/>
      <w:pPr>
        <w:ind w:left="7316" w:hanging="794"/>
      </w:pPr>
      <w:rPr>
        <w:rFonts w:ascii="Arial" w:hAnsi="Arial" w:cs="Times New Roman" w:hint="default"/>
        <w:b/>
        <w:smallCaps/>
        <w:sz w:val="28"/>
      </w:rPr>
    </w:lvl>
    <w:lvl w:ilvl="1">
      <w:start w:val="1"/>
      <w:numFmt w:val="decimal"/>
      <w:pStyle w:val="Heading2"/>
      <w:lvlText w:val="%1- %2- "/>
      <w:lvlJc w:val="left"/>
      <w:pPr>
        <w:ind w:left="7316" w:hanging="794"/>
      </w:pPr>
      <w:rPr>
        <w:rFonts w:ascii="Arial" w:hAnsi="Arial" w:cs="Times New Roman" w:hint="default"/>
        <w:sz w:val="24"/>
      </w:rPr>
    </w:lvl>
    <w:lvl w:ilvl="2">
      <w:start w:val="1"/>
      <w:numFmt w:val="decimal"/>
      <w:pStyle w:val="Heading3"/>
      <w:lvlText w:val="%1- %2- %3- "/>
      <w:lvlJc w:val="left"/>
      <w:pPr>
        <w:ind w:left="7316" w:hanging="794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pStyle w:val="HeadingIV"/>
      <w:lvlText w:val="%4."/>
      <w:lvlJc w:val="left"/>
      <w:pPr>
        <w:ind w:left="7316" w:hanging="794"/>
      </w:pPr>
      <w:rPr>
        <w:rFonts w:cs="Times New Roman" w:hint="default"/>
      </w:rPr>
    </w:lvl>
    <w:lvl w:ilvl="4">
      <w:start w:val="1"/>
      <w:numFmt w:val="lowerLetter"/>
      <w:pStyle w:val="HeadingV"/>
      <w:lvlText w:val="%5."/>
      <w:lvlJc w:val="left"/>
      <w:pPr>
        <w:ind w:left="7316" w:hanging="79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16" w:hanging="79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316" w:hanging="79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16" w:hanging="79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16" w:hanging="794"/>
      </w:pPr>
      <w:rPr>
        <w:rFonts w:cs="Times New Roman" w:hint="default"/>
      </w:rPr>
    </w:lvl>
  </w:abstractNum>
  <w:abstractNum w:abstractNumId="34" w15:restartNumberingAfterBreak="0">
    <w:nsid w:val="6F5A2B7F"/>
    <w:multiLevelType w:val="hybridMultilevel"/>
    <w:tmpl w:val="C010BF7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6377B"/>
    <w:multiLevelType w:val="hybridMultilevel"/>
    <w:tmpl w:val="31C80FCE"/>
    <w:lvl w:ilvl="0" w:tplc="C0DC4E2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6075CC"/>
    <w:multiLevelType w:val="hybridMultilevel"/>
    <w:tmpl w:val="CC48A49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33"/>
  </w:num>
  <w:num w:numId="4">
    <w:abstractNumId w:val="8"/>
  </w:num>
  <w:num w:numId="5">
    <w:abstractNumId w:val="32"/>
  </w:num>
  <w:num w:numId="6">
    <w:abstractNumId w:val="10"/>
  </w:num>
  <w:num w:numId="7">
    <w:abstractNumId w:val="14"/>
  </w:num>
  <w:num w:numId="8">
    <w:abstractNumId w:val="7"/>
  </w:num>
  <w:num w:numId="9">
    <w:abstractNumId w:val="35"/>
  </w:num>
  <w:num w:numId="10">
    <w:abstractNumId w:val="4"/>
  </w:num>
  <w:num w:numId="11">
    <w:abstractNumId w:val="29"/>
  </w:num>
  <w:num w:numId="12">
    <w:abstractNumId w:val="1"/>
  </w:num>
  <w:num w:numId="13">
    <w:abstractNumId w:val="24"/>
  </w:num>
  <w:num w:numId="14">
    <w:abstractNumId w:val="23"/>
  </w:num>
  <w:num w:numId="15">
    <w:abstractNumId w:val="31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11"/>
  </w:num>
  <w:num w:numId="21">
    <w:abstractNumId w:val="25"/>
  </w:num>
  <w:num w:numId="22">
    <w:abstractNumId w:val="28"/>
  </w:num>
  <w:num w:numId="23">
    <w:abstractNumId w:val="36"/>
  </w:num>
  <w:num w:numId="24">
    <w:abstractNumId w:val="22"/>
  </w:num>
  <w:num w:numId="25">
    <w:abstractNumId w:val="15"/>
  </w:num>
  <w:num w:numId="26">
    <w:abstractNumId w:val="34"/>
  </w:num>
  <w:num w:numId="27">
    <w:abstractNumId w:val="27"/>
  </w:num>
  <w:num w:numId="28">
    <w:abstractNumId w:val="21"/>
  </w:num>
  <w:num w:numId="29">
    <w:abstractNumId w:val="19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17"/>
  </w:num>
  <w:num w:numId="35">
    <w:abstractNumId w:val="13"/>
  </w:num>
  <w:num w:numId="36">
    <w:abstractNumId w:val="16"/>
    <w:lvlOverride w:ilvl="0">
      <w:startOverride w:val="6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7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7"/>
    <w:rsid w:val="000029AE"/>
    <w:rsid w:val="00003BE1"/>
    <w:rsid w:val="00010C3E"/>
    <w:rsid w:val="000117F0"/>
    <w:rsid w:val="00021B5B"/>
    <w:rsid w:val="00022B56"/>
    <w:rsid w:val="00024B8D"/>
    <w:rsid w:val="00027DDB"/>
    <w:rsid w:val="000306CD"/>
    <w:rsid w:val="00030A08"/>
    <w:rsid w:val="00030EF4"/>
    <w:rsid w:val="0003120B"/>
    <w:rsid w:val="000370F3"/>
    <w:rsid w:val="00045072"/>
    <w:rsid w:val="000556EF"/>
    <w:rsid w:val="0005577D"/>
    <w:rsid w:val="00056146"/>
    <w:rsid w:val="00061682"/>
    <w:rsid w:val="000639D5"/>
    <w:rsid w:val="00065248"/>
    <w:rsid w:val="0006793D"/>
    <w:rsid w:val="00067DA3"/>
    <w:rsid w:val="00071D3D"/>
    <w:rsid w:val="000722B9"/>
    <w:rsid w:val="00072B3A"/>
    <w:rsid w:val="00073E66"/>
    <w:rsid w:val="00073E87"/>
    <w:rsid w:val="00077522"/>
    <w:rsid w:val="00077A86"/>
    <w:rsid w:val="00083883"/>
    <w:rsid w:val="00086A6D"/>
    <w:rsid w:val="0008729B"/>
    <w:rsid w:val="00090C8A"/>
    <w:rsid w:val="00095D87"/>
    <w:rsid w:val="000A5F7F"/>
    <w:rsid w:val="000A78A0"/>
    <w:rsid w:val="000A7B4C"/>
    <w:rsid w:val="000B0DBC"/>
    <w:rsid w:val="000B32E0"/>
    <w:rsid w:val="000B495D"/>
    <w:rsid w:val="000B5F2A"/>
    <w:rsid w:val="000B61F6"/>
    <w:rsid w:val="000C032A"/>
    <w:rsid w:val="000C2FF5"/>
    <w:rsid w:val="000C34C5"/>
    <w:rsid w:val="000C463F"/>
    <w:rsid w:val="000C4771"/>
    <w:rsid w:val="000C7EB2"/>
    <w:rsid w:val="000D777D"/>
    <w:rsid w:val="000E0377"/>
    <w:rsid w:val="000E0D2A"/>
    <w:rsid w:val="000E4C60"/>
    <w:rsid w:val="000E5932"/>
    <w:rsid w:val="000E5C55"/>
    <w:rsid w:val="000E610B"/>
    <w:rsid w:val="000F07A3"/>
    <w:rsid w:val="000F18FC"/>
    <w:rsid w:val="000F4FB8"/>
    <w:rsid w:val="00100121"/>
    <w:rsid w:val="0010171B"/>
    <w:rsid w:val="00104660"/>
    <w:rsid w:val="0010517A"/>
    <w:rsid w:val="00115358"/>
    <w:rsid w:val="00115C1A"/>
    <w:rsid w:val="0011716C"/>
    <w:rsid w:val="00117FCC"/>
    <w:rsid w:val="00122AF4"/>
    <w:rsid w:val="00126BA3"/>
    <w:rsid w:val="00127D71"/>
    <w:rsid w:val="00130488"/>
    <w:rsid w:val="001350D9"/>
    <w:rsid w:val="0013772B"/>
    <w:rsid w:val="00141F50"/>
    <w:rsid w:val="00143A0B"/>
    <w:rsid w:val="0014428A"/>
    <w:rsid w:val="00151908"/>
    <w:rsid w:val="001558CC"/>
    <w:rsid w:val="001572E1"/>
    <w:rsid w:val="00171F15"/>
    <w:rsid w:val="00173C21"/>
    <w:rsid w:val="001742AA"/>
    <w:rsid w:val="00181012"/>
    <w:rsid w:val="00182439"/>
    <w:rsid w:val="00182B76"/>
    <w:rsid w:val="0019092F"/>
    <w:rsid w:val="00191A51"/>
    <w:rsid w:val="001A0C1A"/>
    <w:rsid w:val="001A16BC"/>
    <w:rsid w:val="001A7B44"/>
    <w:rsid w:val="001B618F"/>
    <w:rsid w:val="001B79D5"/>
    <w:rsid w:val="001C2C27"/>
    <w:rsid w:val="001C3B82"/>
    <w:rsid w:val="001C5574"/>
    <w:rsid w:val="001C60DC"/>
    <w:rsid w:val="001C6280"/>
    <w:rsid w:val="001D2D78"/>
    <w:rsid w:val="001E22D0"/>
    <w:rsid w:val="001E23B8"/>
    <w:rsid w:val="001E4CC0"/>
    <w:rsid w:val="001E56D1"/>
    <w:rsid w:val="001E6220"/>
    <w:rsid w:val="001F1350"/>
    <w:rsid w:val="001F5649"/>
    <w:rsid w:val="002016BD"/>
    <w:rsid w:val="00202214"/>
    <w:rsid w:val="00203149"/>
    <w:rsid w:val="0020321B"/>
    <w:rsid w:val="00203E67"/>
    <w:rsid w:val="0020514F"/>
    <w:rsid w:val="002061E7"/>
    <w:rsid w:val="00206F9A"/>
    <w:rsid w:val="00211B42"/>
    <w:rsid w:val="00212FF7"/>
    <w:rsid w:val="00213279"/>
    <w:rsid w:val="00214B14"/>
    <w:rsid w:val="00214E7E"/>
    <w:rsid w:val="00222965"/>
    <w:rsid w:val="00223762"/>
    <w:rsid w:val="00223A3D"/>
    <w:rsid w:val="0023461A"/>
    <w:rsid w:val="002362FF"/>
    <w:rsid w:val="002369CC"/>
    <w:rsid w:val="0024010C"/>
    <w:rsid w:val="00240229"/>
    <w:rsid w:val="00244D91"/>
    <w:rsid w:val="00245636"/>
    <w:rsid w:val="002478E9"/>
    <w:rsid w:val="00252097"/>
    <w:rsid w:val="00252FA4"/>
    <w:rsid w:val="00254D92"/>
    <w:rsid w:val="00270578"/>
    <w:rsid w:val="00270A16"/>
    <w:rsid w:val="0027256A"/>
    <w:rsid w:val="00277F91"/>
    <w:rsid w:val="00295ADC"/>
    <w:rsid w:val="002A0FA4"/>
    <w:rsid w:val="002A2E83"/>
    <w:rsid w:val="002A3F1A"/>
    <w:rsid w:val="002A4C3D"/>
    <w:rsid w:val="002A5416"/>
    <w:rsid w:val="002B1BF8"/>
    <w:rsid w:val="002B1D32"/>
    <w:rsid w:val="002B4A4B"/>
    <w:rsid w:val="002B4FAA"/>
    <w:rsid w:val="002B6730"/>
    <w:rsid w:val="002C0656"/>
    <w:rsid w:val="002C2146"/>
    <w:rsid w:val="002D15A4"/>
    <w:rsid w:val="002D6ED5"/>
    <w:rsid w:val="002D7455"/>
    <w:rsid w:val="002E20C0"/>
    <w:rsid w:val="002F0192"/>
    <w:rsid w:val="002F6765"/>
    <w:rsid w:val="00300677"/>
    <w:rsid w:val="003019D8"/>
    <w:rsid w:val="00302DAA"/>
    <w:rsid w:val="00304F41"/>
    <w:rsid w:val="00306CDF"/>
    <w:rsid w:val="00307C90"/>
    <w:rsid w:val="003170BE"/>
    <w:rsid w:val="0032397D"/>
    <w:rsid w:val="00325FCB"/>
    <w:rsid w:val="003322AB"/>
    <w:rsid w:val="00333C8A"/>
    <w:rsid w:val="0033580C"/>
    <w:rsid w:val="003400F3"/>
    <w:rsid w:val="00343A42"/>
    <w:rsid w:val="0034423E"/>
    <w:rsid w:val="00353F9B"/>
    <w:rsid w:val="00365DC5"/>
    <w:rsid w:val="00377CF2"/>
    <w:rsid w:val="00380F13"/>
    <w:rsid w:val="003828B5"/>
    <w:rsid w:val="003829E4"/>
    <w:rsid w:val="00383CC4"/>
    <w:rsid w:val="00386150"/>
    <w:rsid w:val="003921DE"/>
    <w:rsid w:val="00392996"/>
    <w:rsid w:val="0039685A"/>
    <w:rsid w:val="003A1435"/>
    <w:rsid w:val="003A630A"/>
    <w:rsid w:val="003A6C8B"/>
    <w:rsid w:val="003A7E35"/>
    <w:rsid w:val="003B4F6E"/>
    <w:rsid w:val="003B5798"/>
    <w:rsid w:val="003B78FB"/>
    <w:rsid w:val="003C59AF"/>
    <w:rsid w:val="003C6CD7"/>
    <w:rsid w:val="003D3B2C"/>
    <w:rsid w:val="003D3E2E"/>
    <w:rsid w:val="003D42EE"/>
    <w:rsid w:val="003D4A94"/>
    <w:rsid w:val="003E1795"/>
    <w:rsid w:val="003E303A"/>
    <w:rsid w:val="003E3EB2"/>
    <w:rsid w:val="003E485B"/>
    <w:rsid w:val="003E6C2E"/>
    <w:rsid w:val="003F39A1"/>
    <w:rsid w:val="003F6E98"/>
    <w:rsid w:val="003F7230"/>
    <w:rsid w:val="004022EB"/>
    <w:rsid w:val="00403072"/>
    <w:rsid w:val="00404F80"/>
    <w:rsid w:val="0040558E"/>
    <w:rsid w:val="00406903"/>
    <w:rsid w:val="00406DB7"/>
    <w:rsid w:val="004102BA"/>
    <w:rsid w:val="00412093"/>
    <w:rsid w:val="0041331B"/>
    <w:rsid w:val="00414D2E"/>
    <w:rsid w:val="00417E64"/>
    <w:rsid w:val="00426A7D"/>
    <w:rsid w:val="00427AEB"/>
    <w:rsid w:val="00432D81"/>
    <w:rsid w:val="00434A5F"/>
    <w:rsid w:val="00437211"/>
    <w:rsid w:val="00441818"/>
    <w:rsid w:val="004505DB"/>
    <w:rsid w:val="004527AD"/>
    <w:rsid w:val="00454287"/>
    <w:rsid w:val="00464792"/>
    <w:rsid w:val="00467237"/>
    <w:rsid w:val="0047011B"/>
    <w:rsid w:val="004709B7"/>
    <w:rsid w:val="00477F74"/>
    <w:rsid w:val="00482594"/>
    <w:rsid w:val="00484504"/>
    <w:rsid w:val="004848A6"/>
    <w:rsid w:val="0048748E"/>
    <w:rsid w:val="00492A31"/>
    <w:rsid w:val="00494F97"/>
    <w:rsid w:val="00495698"/>
    <w:rsid w:val="004A1E95"/>
    <w:rsid w:val="004A75E4"/>
    <w:rsid w:val="004A78CF"/>
    <w:rsid w:val="004B234C"/>
    <w:rsid w:val="004B4879"/>
    <w:rsid w:val="004B5EAF"/>
    <w:rsid w:val="004B7608"/>
    <w:rsid w:val="004C5BD7"/>
    <w:rsid w:val="004D0643"/>
    <w:rsid w:val="004D4FB4"/>
    <w:rsid w:val="004D5891"/>
    <w:rsid w:val="004D5EA4"/>
    <w:rsid w:val="004E1041"/>
    <w:rsid w:val="004E3673"/>
    <w:rsid w:val="004E44A7"/>
    <w:rsid w:val="004E5550"/>
    <w:rsid w:val="004F5A42"/>
    <w:rsid w:val="004F5E0E"/>
    <w:rsid w:val="005004F3"/>
    <w:rsid w:val="0050283F"/>
    <w:rsid w:val="00503D4E"/>
    <w:rsid w:val="0050730F"/>
    <w:rsid w:val="00507CF9"/>
    <w:rsid w:val="0051147A"/>
    <w:rsid w:val="0051332F"/>
    <w:rsid w:val="0051370E"/>
    <w:rsid w:val="00516959"/>
    <w:rsid w:val="00521D8B"/>
    <w:rsid w:val="00523BB2"/>
    <w:rsid w:val="0053250F"/>
    <w:rsid w:val="00537814"/>
    <w:rsid w:val="00537935"/>
    <w:rsid w:val="005401AF"/>
    <w:rsid w:val="00544183"/>
    <w:rsid w:val="00544F57"/>
    <w:rsid w:val="00544F5D"/>
    <w:rsid w:val="00545AD3"/>
    <w:rsid w:val="00545FC6"/>
    <w:rsid w:val="005462CD"/>
    <w:rsid w:val="00547B66"/>
    <w:rsid w:val="00552D6C"/>
    <w:rsid w:val="00560125"/>
    <w:rsid w:val="005616F0"/>
    <w:rsid w:val="00562C0C"/>
    <w:rsid w:val="00564BA1"/>
    <w:rsid w:val="00566E72"/>
    <w:rsid w:val="005709B1"/>
    <w:rsid w:val="00571880"/>
    <w:rsid w:val="00574B3F"/>
    <w:rsid w:val="00577843"/>
    <w:rsid w:val="00582346"/>
    <w:rsid w:val="00586571"/>
    <w:rsid w:val="00592C33"/>
    <w:rsid w:val="005A23E8"/>
    <w:rsid w:val="005A5DE0"/>
    <w:rsid w:val="005A7A87"/>
    <w:rsid w:val="005A7C4D"/>
    <w:rsid w:val="005B0536"/>
    <w:rsid w:val="005B1277"/>
    <w:rsid w:val="005B144A"/>
    <w:rsid w:val="005B2299"/>
    <w:rsid w:val="005B46D5"/>
    <w:rsid w:val="005B4A1D"/>
    <w:rsid w:val="005B5E4D"/>
    <w:rsid w:val="005B6FF6"/>
    <w:rsid w:val="005C0E6D"/>
    <w:rsid w:val="005C11E6"/>
    <w:rsid w:val="005D2739"/>
    <w:rsid w:val="005D2D12"/>
    <w:rsid w:val="005D5AAC"/>
    <w:rsid w:val="005E6E65"/>
    <w:rsid w:val="005E79F7"/>
    <w:rsid w:val="005F4893"/>
    <w:rsid w:val="005F7064"/>
    <w:rsid w:val="006056F6"/>
    <w:rsid w:val="00606135"/>
    <w:rsid w:val="00610224"/>
    <w:rsid w:val="00611E81"/>
    <w:rsid w:val="006150F0"/>
    <w:rsid w:val="00616950"/>
    <w:rsid w:val="00617B28"/>
    <w:rsid w:val="00621BFF"/>
    <w:rsid w:val="0062519B"/>
    <w:rsid w:val="00626652"/>
    <w:rsid w:val="00627C3C"/>
    <w:rsid w:val="00633475"/>
    <w:rsid w:val="006358DF"/>
    <w:rsid w:val="00640383"/>
    <w:rsid w:val="00642B23"/>
    <w:rsid w:val="006433BA"/>
    <w:rsid w:val="00643B9D"/>
    <w:rsid w:val="006462B5"/>
    <w:rsid w:val="00651A8D"/>
    <w:rsid w:val="0065297F"/>
    <w:rsid w:val="0065545A"/>
    <w:rsid w:val="00656662"/>
    <w:rsid w:val="00656874"/>
    <w:rsid w:val="0065695F"/>
    <w:rsid w:val="00660437"/>
    <w:rsid w:val="0066059D"/>
    <w:rsid w:val="00660E77"/>
    <w:rsid w:val="00663926"/>
    <w:rsid w:val="00665597"/>
    <w:rsid w:val="00673372"/>
    <w:rsid w:val="006743C1"/>
    <w:rsid w:val="00680F83"/>
    <w:rsid w:val="0068502D"/>
    <w:rsid w:val="00692B57"/>
    <w:rsid w:val="00693E62"/>
    <w:rsid w:val="006A1753"/>
    <w:rsid w:val="006A4229"/>
    <w:rsid w:val="006B0808"/>
    <w:rsid w:val="006B1954"/>
    <w:rsid w:val="006B5BFE"/>
    <w:rsid w:val="006B69E8"/>
    <w:rsid w:val="006C4CF5"/>
    <w:rsid w:val="006C6315"/>
    <w:rsid w:val="006D2AE3"/>
    <w:rsid w:val="006D3BEF"/>
    <w:rsid w:val="006D471E"/>
    <w:rsid w:val="006D4DB8"/>
    <w:rsid w:val="006E12C6"/>
    <w:rsid w:val="006E1509"/>
    <w:rsid w:val="006E184D"/>
    <w:rsid w:val="006F4616"/>
    <w:rsid w:val="007012C2"/>
    <w:rsid w:val="007041BB"/>
    <w:rsid w:val="00705F9A"/>
    <w:rsid w:val="00706C06"/>
    <w:rsid w:val="00710861"/>
    <w:rsid w:val="00711442"/>
    <w:rsid w:val="00714586"/>
    <w:rsid w:val="00714F95"/>
    <w:rsid w:val="0072021D"/>
    <w:rsid w:val="00726E76"/>
    <w:rsid w:val="00726E86"/>
    <w:rsid w:val="0073017C"/>
    <w:rsid w:val="0073520E"/>
    <w:rsid w:val="0074104E"/>
    <w:rsid w:val="0074210C"/>
    <w:rsid w:val="007426E2"/>
    <w:rsid w:val="007522AC"/>
    <w:rsid w:val="00753E22"/>
    <w:rsid w:val="0075613F"/>
    <w:rsid w:val="00760DB8"/>
    <w:rsid w:val="007614FF"/>
    <w:rsid w:val="0076344A"/>
    <w:rsid w:val="00764D3D"/>
    <w:rsid w:val="00770AC7"/>
    <w:rsid w:val="00771C20"/>
    <w:rsid w:val="0077382D"/>
    <w:rsid w:val="00774049"/>
    <w:rsid w:val="0077467A"/>
    <w:rsid w:val="00780CE2"/>
    <w:rsid w:val="00781CAF"/>
    <w:rsid w:val="00783A40"/>
    <w:rsid w:val="00784CE2"/>
    <w:rsid w:val="007853F9"/>
    <w:rsid w:val="00787D32"/>
    <w:rsid w:val="0079608D"/>
    <w:rsid w:val="00797AFC"/>
    <w:rsid w:val="007A0004"/>
    <w:rsid w:val="007A3020"/>
    <w:rsid w:val="007B188F"/>
    <w:rsid w:val="007B289D"/>
    <w:rsid w:val="007B2FF8"/>
    <w:rsid w:val="007B3A56"/>
    <w:rsid w:val="007B4A6B"/>
    <w:rsid w:val="007B68A3"/>
    <w:rsid w:val="007B6D4A"/>
    <w:rsid w:val="007B76B0"/>
    <w:rsid w:val="007B7848"/>
    <w:rsid w:val="007C0E10"/>
    <w:rsid w:val="007C20D8"/>
    <w:rsid w:val="007C5AAD"/>
    <w:rsid w:val="007C5E3D"/>
    <w:rsid w:val="007C710E"/>
    <w:rsid w:val="007D32C7"/>
    <w:rsid w:val="007D5DFA"/>
    <w:rsid w:val="007D62A2"/>
    <w:rsid w:val="007E2BF9"/>
    <w:rsid w:val="007E573A"/>
    <w:rsid w:val="007E7AA2"/>
    <w:rsid w:val="007E7B65"/>
    <w:rsid w:val="007F2866"/>
    <w:rsid w:val="007F509B"/>
    <w:rsid w:val="007F6A1A"/>
    <w:rsid w:val="008011AC"/>
    <w:rsid w:val="00804C09"/>
    <w:rsid w:val="0080679B"/>
    <w:rsid w:val="00811FA3"/>
    <w:rsid w:val="00812CA0"/>
    <w:rsid w:val="0081321D"/>
    <w:rsid w:val="00815738"/>
    <w:rsid w:val="0082012B"/>
    <w:rsid w:val="00821036"/>
    <w:rsid w:val="008264C9"/>
    <w:rsid w:val="00826CFB"/>
    <w:rsid w:val="008345B0"/>
    <w:rsid w:val="00840A34"/>
    <w:rsid w:val="00840F32"/>
    <w:rsid w:val="0084236D"/>
    <w:rsid w:val="00842AF4"/>
    <w:rsid w:val="00847246"/>
    <w:rsid w:val="00847B32"/>
    <w:rsid w:val="0085291E"/>
    <w:rsid w:val="00856145"/>
    <w:rsid w:val="0085659D"/>
    <w:rsid w:val="00860139"/>
    <w:rsid w:val="008611E4"/>
    <w:rsid w:val="00862B72"/>
    <w:rsid w:val="00863A5B"/>
    <w:rsid w:val="008678BE"/>
    <w:rsid w:val="00870E31"/>
    <w:rsid w:val="00874EEA"/>
    <w:rsid w:val="0087684C"/>
    <w:rsid w:val="00880181"/>
    <w:rsid w:val="0088398A"/>
    <w:rsid w:val="0088471B"/>
    <w:rsid w:val="00884E3D"/>
    <w:rsid w:val="008851F8"/>
    <w:rsid w:val="008859F5"/>
    <w:rsid w:val="00885C79"/>
    <w:rsid w:val="0089228E"/>
    <w:rsid w:val="00894E38"/>
    <w:rsid w:val="00895018"/>
    <w:rsid w:val="00896BB1"/>
    <w:rsid w:val="008B46AC"/>
    <w:rsid w:val="008B5D4B"/>
    <w:rsid w:val="008B687C"/>
    <w:rsid w:val="008B7680"/>
    <w:rsid w:val="008C6E05"/>
    <w:rsid w:val="008C7D10"/>
    <w:rsid w:val="008C7F3A"/>
    <w:rsid w:val="008D6378"/>
    <w:rsid w:val="008D799B"/>
    <w:rsid w:val="008E165C"/>
    <w:rsid w:val="008E190B"/>
    <w:rsid w:val="008E1F0D"/>
    <w:rsid w:val="008E6356"/>
    <w:rsid w:val="008F20BF"/>
    <w:rsid w:val="0090051D"/>
    <w:rsid w:val="00904DF7"/>
    <w:rsid w:val="00905917"/>
    <w:rsid w:val="009070B1"/>
    <w:rsid w:val="009112E4"/>
    <w:rsid w:val="00911B2B"/>
    <w:rsid w:val="0092209E"/>
    <w:rsid w:val="00924A8E"/>
    <w:rsid w:val="00926850"/>
    <w:rsid w:val="00934A30"/>
    <w:rsid w:val="00941E5D"/>
    <w:rsid w:val="00944245"/>
    <w:rsid w:val="009460A0"/>
    <w:rsid w:val="009506EE"/>
    <w:rsid w:val="00952FEE"/>
    <w:rsid w:val="00954CC4"/>
    <w:rsid w:val="00955914"/>
    <w:rsid w:val="00965150"/>
    <w:rsid w:val="00967628"/>
    <w:rsid w:val="00967AFC"/>
    <w:rsid w:val="00970BBE"/>
    <w:rsid w:val="009748F9"/>
    <w:rsid w:val="009763BD"/>
    <w:rsid w:val="00981C70"/>
    <w:rsid w:val="00983BFB"/>
    <w:rsid w:val="009906F8"/>
    <w:rsid w:val="009A0942"/>
    <w:rsid w:val="009A48E5"/>
    <w:rsid w:val="009A67D5"/>
    <w:rsid w:val="009A7799"/>
    <w:rsid w:val="009B0B6B"/>
    <w:rsid w:val="009B5CA4"/>
    <w:rsid w:val="009B6363"/>
    <w:rsid w:val="009B74A5"/>
    <w:rsid w:val="009C1A0E"/>
    <w:rsid w:val="009C2962"/>
    <w:rsid w:val="009C3EBA"/>
    <w:rsid w:val="009D122F"/>
    <w:rsid w:val="009D3476"/>
    <w:rsid w:val="009E32EA"/>
    <w:rsid w:val="009E7DAA"/>
    <w:rsid w:val="009F3ACE"/>
    <w:rsid w:val="009F6CF5"/>
    <w:rsid w:val="00A03A7F"/>
    <w:rsid w:val="00A05ADD"/>
    <w:rsid w:val="00A118FC"/>
    <w:rsid w:val="00A143CA"/>
    <w:rsid w:val="00A14824"/>
    <w:rsid w:val="00A171E7"/>
    <w:rsid w:val="00A200B2"/>
    <w:rsid w:val="00A25D6D"/>
    <w:rsid w:val="00A3057C"/>
    <w:rsid w:val="00A30BDA"/>
    <w:rsid w:val="00A31AF8"/>
    <w:rsid w:val="00A348AA"/>
    <w:rsid w:val="00A362F8"/>
    <w:rsid w:val="00A36949"/>
    <w:rsid w:val="00A40A83"/>
    <w:rsid w:val="00A40D31"/>
    <w:rsid w:val="00A43EF5"/>
    <w:rsid w:val="00A443BD"/>
    <w:rsid w:val="00A5089E"/>
    <w:rsid w:val="00A618EC"/>
    <w:rsid w:val="00A66795"/>
    <w:rsid w:val="00A70CB8"/>
    <w:rsid w:val="00A73FF6"/>
    <w:rsid w:val="00A742FD"/>
    <w:rsid w:val="00A818BF"/>
    <w:rsid w:val="00A81A8C"/>
    <w:rsid w:val="00A83049"/>
    <w:rsid w:val="00A84200"/>
    <w:rsid w:val="00A86CD7"/>
    <w:rsid w:val="00A9058A"/>
    <w:rsid w:val="00A91503"/>
    <w:rsid w:val="00A924BF"/>
    <w:rsid w:val="00A93010"/>
    <w:rsid w:val="00A948F4"/>
    <w:rsid w:val="00A965C7"/>
    <w:rsid w:val="00A966A6"/>
    <w:rsid w:val="00AA037D"/>
    <w:rsid w:val="00AA0908"/>
    <w:rsid w:val="00AA16D2"/>
    <w:rsid w:val="00AA3733"/>
    <w:rsid w:val="00AA615F"/>
    <w:rsid w:val="00AA65CB"/>
    <w:rsid w:val="00AB0C0A"/>
    <w:rsid w:val="00AB1408"/>
    <w:rsid w:val="00AB175C"/>
    <w:rsid w:val="00AC0363"/>
    <w:rsid w:val="00AC09BB"/>
    <w:rsid w:val="00AC192F"/>
    <w:rsid w:val="00AC37B4"/>
    <w:rsid w:val="00AD17A3"/>
    <w:rsid w:val="00AD1E0F"/>
    <w:rsid w:val="00AD3621"/>
    <w:rsid w:val="00AD41C7"/>
    <w:rsid w:val="00AD5335"/>
    <w:rsid w:val="00AD5AF3"/>
    <w:rsid w:val="00AD6955"/>
    <w:rsid w:val="00AD6E03"/>
    <w:rsid w:val="00AE142D"/>
    <w:rsid w:val="00AE165F"/>
    <w:rsid w:val="00AE31A2"/>
    <w:rsid w:val="00AF0AD4"/>
    <w:rsid w:val="00AF1E38"/>
    <w:rsid w:val="00AF713E"/>
    <w:rsid w:val="00B009A9"/>
    <w:rsid w:val="00B05CD5"/>
    <w:rsid w:val="00B06E18"/>
    <w:rsid w:val="00B15AC2"/>
    <w:rsid w:val="00B1605B"/>
    <w:rsid w:val="00B2188F"/>
    <w:rsid w:val="00B23FC3"/>
    <w:rsid w:val="00B24497"/>
    <w:rsid w:val="00B25FBD"/>
    <w:rsid w:val="00B27CE8"/>
    <w:rsid w:val="00B34A49"/>
    <w:rsid w:val="00B35398"/>
    <w:rsid w:val="00B3647B"/>
    <w:rsid w:val="00B36571"/>
    <w:rsid w:val="00B409F7"/>
    <w:rsid w:val="00B448AB"/>
    <w:rsid w:val="00B4671B"/>
    <w:rsid w:val="00B4687A"/>
    <w:rsid w:val="00B47D5B"/>
    <w:rsid w:val="00B513D7"/>
    <w:rsid w:val="00B572A3"/>
    <w:rsid w:val="00B574A9"/>
    <w:rsid w:val="00B6056A"/>
    <w:rsid w:val="00B61A0A"/>
    <w:rsid w:val="00B641DB"/>
    <w:rsid w:val="00B67A33"/>
    <w:rsid w:val="00B70F36"/>
    <w:rsid w:val="00B70F9D"/>
    <w:rsid w:val="00B73F6F"/>
    <w:rsid w:val="00B75DB9"/>
    <w:rsid w:val="00B8080B"/>
    <w:rsid w:val="00B81077"/>
    <w:rsid w:val="00B83084"/>
    <w:rsid w:val="00B92153"/>
    <w:rsid w:val="00B92A81"/>
    <w:rsid w:val="00B97899"/>
    <w:rsid w:val="00BA3202"/>
    <w:rsid w:val="00BA3E07"/>
    <w:rsid w:val="00BA5745"/>
    <w:rsid w:val="00BA590E"/>
    <w:rsid w:val="00BB55F0"/>
    <w:rsid w:val="00BB6FE5"/>
    <w:rsid w:val="00BC1560"/>
    <w:rsid w:val="00BC6239"/>
    <w:rsid w:val="00BC64C6"/>
    <w:rsid w:val="00BC6B4D"/>
    <w:rsid w:val="00BD656F"/>
    <w:rsid w:val="00BD6A5B"/>
    <w:rsid w:val="00BD7D52"/>
    <w:rsid w:val="00BE044B"/>
    <w:rsid w:val="00BE31C3"/>
    <w:rsid w:val="00BE6D58"/>
    <w:rsid w:val="00BF48C4"/>
    <w:rsid w:val="00BF4B1A"/>
    <w:rsid w:val="00C01BD2"/>
    <w:rsid w:val="00C068E9"/>
    <w:rsid w:val="00C11729"/>
    <w:rsid w:val="00C13C05"/>
    <w:rsid w:val="00C145C9"/>
    <w:rsid w:val="00C15846"/>
    <w:rsid w:val="00C1795D"/>
    <w:rsid w:val="00C17C00"/>
    <w:rsid w:val="00C26DDD"/>
    <w:rsid w:val="00C34CE8"/>
    <w:rsid w:val="00C35189"/>
    <w:rsid w:val="00C4122F"/>
    <w:rsid w:val="00C47272"/>
    <w:rsid w:val="00C512DF"/>
    <w:rsid w:val="00C53B5C"/>
    <w:rsid w:val="00C55ED6"/>
    <w:rsid w:val="00C60BBE"/>
    <w:rsid w:val="00C61C45"/>
    <w:rsid w:val="00C61DA2"/>
    <w:rsid w:val="00C660CD"/>
    <w:rsid w:val="00C66520"/>
    <w:rsid w:val="00C703D9"/>
    <w:rsid w:val="00C72D83"/>
    <w:rsid w:val="00C775A7"/>
    <w:rsid w:val="00C77725"/>
    <w:rsid w:val="00C8197C"/>
    <w:rsid w:val="00C8344E"/>
    <w:rsid w:val="00C85616"/>
    <w:rsid w:val="00C9405B"/>
    <w:rsid w:val="00CA2D03"/>
    <w:rsid w:val="00CB10AA"/>
    <w:rsid w:val="00CB6151"/>
    <w:rsid w:val="00CB7236"/>
    <w:rsid w:val="00CC26EC"/>
    <w:rsid w:val="00CC28CB"/>
    <w:rsid w:val="00CC727E"/>
    <w:rsid w:val="00CD6D10"/>
    <w:rsid w:val="00CD7356"/>
    <w:rsid w:val="00CE1277"/>
    <w:rsid w:val="00CE3E0F"/>
    <w:rsid w:val="00CE3F3B"/>
    <w:rsid w:val="00D05562"/>
    <w:rsid w:val="00D060C1"/>
    <w:rsid w:val="00D06E70"/>
    <w:rsid w:val="00D07693"/>
    <w:rsid w:val="00D10FB8"/>
    <w:rsid w:val="00D130C6"/>
    <w:rsid w:val="00D21B8C"/>
    <w:rsid w:val="00D22BB3"/>
    <w:rsid w:val="00D268AF"/>
    <w:rsid w:val="00D3344A"/>
    <w:rsid w:val="00D34013"/>
    <w:rsid w:val="00D37C67"/>
    <w:rsid w:val="00D401A0"/>
    <w:rsid w:val="00D4596D"/>
    <w:rsid w:val="00D505B9"/>
    <w:rsid w:val="00D559D8"/>
    <w:rsid w:val="00D62E88"/>
    <w:rsid w:val="00D6363C"/>
    <w:rsid w:val="00D641AF"/>
    <w:rsid w:val="00D6660B"/>
    <w:rsid w:val="00D72D40"/>
    <w:rsid w:val="00D74CD8"/>
    <w:rsid w:val="00D75C80"/>
    <w:rsid w:val="00D75ECB"/>
    <w:rsid w:val="00D80361"/>
    <w:rsid w:val="00D8083B"/>
    <w:rsid w:val="00D837F8"/>
    <w:rsid w:val="00D87D0C"/>
    <w:rsid w:val="00D9062C"/>
    <w:rsid w:val="00D9114E"/>
    <w:rsid w:val="00D9130F"/>
    <w:rsid w:val="00D934CD"/>
    <w:rsid w:val="00D94C4D"/>
    <w:rsid w:val="00D967A8"/>
    <w:rsid w:val="00D97D79"/>
    <w:rsid w:val="00DA406D"/>
    <w:rsid w:val="00DA7F58"/>
    <w:rsid w:val="00DB7BCD"/>
    <w:rsid w:val="00DC290D"/>
    <w:rsid w:val="00DC5404"/>
    <w:rsid w:val="00DD26A5"/>
    <w:rsid w:val="00DD3564"/>
    <w:rsid w:val="00DD3D02"/>
    <w:rsid w:val="00DD5187"/>
    <w:rsid w:val="00DE1D0C"/>
    <w:rsid w:val="00DE733F"/>
    <w:rsid w:val="00DF060D"/>
    <w:rsid w:val="00DF093C"/>
    <w:rsid w:val="00DF1FC4"/>
    <w:rsid w:val="00DF25FB"/>
    <w:rsid w:val="00DF460E"/>
    <w:rsid w:val="00DF5D56"/>
    <w:rsid w:val="00DF673B"/>
    <w:rsid w:val="00E016EA"/>
    <w:rsid w:val="00E04023"/>
    <w:rsid w:val="00E07489"/>
    <w:rsid w:val="00E10133"/>
    <w:rsid w:val="00E11983"/>
    <w:rsid w:val="00E2017A"/>
    <w:rsid w:val="00E2413A"/>
    <w:rsid w:val="00E247DF"/>
    <w:rsid w:val="00E2682A"/>
    <w:rsid w:val="00E277FF"/>
    <w:rsid w:val="00E27BA0"/>
    <w:rsid w:val="00E328F6"/>
    <w:rsid w:val="00E35ADB"/>
    <w:rsid w:val="00E36407"/>
    <w:rsid w:val="00E36ED5"/>
    <w:rsid w:val="00E435AE"/>
    <w:rsid w:val="00E47D2C"/>
    <w:rsid w:val="00E51B40"/>
    <w:rsid w:val="00E53D13"/>
    <w:rsid w:val="00E54571"/>
    <w:rsid w:val="00E549E5"/>
    <w:rsid w:val="00E56461"/>
    <w:rsid w:val="00E57A0B"/>
    <w:rsid w:val="00E623D5"/>
    <w:rsid w:val="00E63790"/>
    <w:rsid w:val="00E638CD"/>
    <w:rsid w:val="00E63E1B"/>
    <w:rsid w:val="00E6441E"/>
    <w:rsid w:val="00E6442F"/>
    <w:rsid w:val="00E644FA"/>
    <w:rsid w:val="00E655CD"/>
    <w:rsid w:val="00E67C2A"/>
    <w:rsid w:val="00E72BF6"/>
    <w:rsid w:val="00E72F8B"/>
    <w:rsid w:val="00E7336C"/>
    <w:rsid w:val="00E769FD"/>
    <w:rsid w:val="00E77956"/>
    <w:rsid w:val="00E81D3E"/>
    <w:rsid w:val="00E8215A"/>
    <w:rsid w:val="00E83685"/>
    <w:rsid w:val="00E905CD"/>
    <w:rsid w:val="00E929BB"/>
    <w:rsid w:val="00E975DF"/>
    <w:rsid w:val="00EA2213"/>
    <w:rsid w:val="00EA5D16"/>
    <w:rsid w:val="00EB2C11"/>
    <w:rsid w:val="00EB7F94"/>
    <w:rsid w:val="00EC13BD"/>
    <w:rsid w:val="00EC4582"/>
    <w:rsid w:val="00EC5248"/>
    <w:rsid w:val="00EC5648"/>
    <w:rsid w:val="00EC7C07"/>
    <w:rsid w:val="00ED0746"/>
    <w:rsid w:val="00ED21BE"/>
    <w:rsid w:val="00ED37DF"/>
    <w:rsid w:val="00ED45F6"/>
    <w:rsid w:val="00ED536E"/>
    <w:rsid w:val="00ED5F05"/>
    <w:rsid w:val="00ED74AC"/>
    <w:rsid w:val="00ED7FB5"/>
    <w:rsid w:val="00EE04CD"/>
    <w:rsid w:val="00EE0C70"/>
    <w:rsid w:val="00EE4325"/>
    <w:rsid w:val="00EF0752"/>
    <w:rsid w:val="00EF2218"/>
    <w:rsid w:val="00F019CA"/>
    <w:rsid w:val="00F03698"/>
    <w:rsid w:val="00F0591B"/>
    <w:rsid w:val="00F15D57"/>
    <w:rsid w:val="00F17F6A"/>
    <w:rsid w:val="00F23B34"/>
    <w:rsid w:val="00F24A83"/>
    <w:rsid w:val="00F26C24"/>
    <w:rsid w:val="00F273DE"/>
    <w:rsid w:val="00F279E2"/>
    <w:rsid w:val="00F30582"/>
    <w:rsid w:val="00F34EF9"/>
    <w:rsid w:val="00F37919"/>
    <w:rsid w:val="00F411D2"/>
    <w:rsid w:val="00F41ABF"/>
    <w:rsid w:val="00F4732B"/>
    <w:rsid w:val="00F4787A"/>
    <w:rsid w:val="00F50F61"/>
    <w:rsid w:val="00F51F85"/>
    <w:rsid w:val="00F53622"/>
    <w:rsid w:val="00F53C47"/>
    <w:rsid w:val="00F6049D"/>
    <w:rsid w:val="00F70A90"/>
    <w:rsid w:val="00F74CF6"/>
    <w:rsid w:val="00F752CA"/>
    <w:rsid w:val="00F76525"/>
    <w:rsid w:val="00F76F09"/>
    <w:rsid w:val="00F77A07"/>
    <w:rsid w:val="00F8069F"/>
    <w:rsid w:val="00F81D7C"/>
    <w:rsid w:val="00F83177"/>
    <w:rsid w:val="00F86555"/>
    <w:rsid w:val="00F9010E"/>
    <w:rsid w:val="00F92C9E"/>
    <w:rsid w:val="00F95D81"/>
    <w:rsid w:val="00FA5FBE"/>
    <w:rsid w:val="00FA68E3"/>
    <w:rsid w:val="00FB0BA2"/>
    <w:rsid w:val="00FB1B7E"/>
    <w:rsid w:val="00FB3161"/>
    <w:rsid w:val="00FB6A9A"/>
    <w:rsid w:val="00FC04B1"/>
    <w:rsid w:val="00FC4A53"/>
    <w:rsid w:val="00FC61DC"/>
    <w:rsid w:val="00FD0779"/>
    <w:rsid w:val="00FD25F2"/>
    <w:rsid w:val="00FD6F79"/>
    <w:rsid w:val="00FE3D8F"/>
    <w:rsid w:val="00FE59E9"/>
    <w:rsid w:val="00FE646B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FCA66"/>
  <w15:docId w15:val="{10BDF6F1-ADA6-5E46-830E-79A4C52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3E"/>
    <w:pPr>
      <w:spacing w:after="120" w:line="276" w:lineRule="auto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325"/>
    <w:pPr>
      <w:numPr>
        <w:numId w:val="3"/>
      </w:numPr>
      <w:spacing w:before="360" w:after="240" w:line="240" w:lineRule="auto"/>
      <w:jc w:val="left"/>
      <w:outlineLvl w:val="0"/>
    </w:pPr>
    <w:rPr>
      <w:rFonts w:eastAsia="Times New Roman"/>
      <w:b/>
      <w:bCs/>
      <w:caps/>
      <w:sz w:val="24"/>
      <w:szCs w:val="28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D5B"/>
    <w:pPr>
      <w:numPr>
        <w:ilvl w:val="1"/>
        <w:numId w:val="3"/>
      </w:numPr>
      <w:spacing w:before="360" w:line="240" w:lineRule="auto"/>
      <w:jc w:val="left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56F"/>
    <w:pPr>
      <w:numPr>
        <w:ilvl w:val="2"/>
        <w:numId w:val="3"/>
      </w:numPr>
      <w:spacing w:before="240" w:line="240" w:lineRule="auto"/>
      <w:jc w:val="left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406D"/>
    <w:pPr>
      <w:keepNext/>
      <w:autoSpaceDE w:val="0"/>
      <w:autoSpaceDN w:val="0"/>
      <w:adjustRightInd w:val="0"/>
      <w:spacing w:after="0" w:line="240" w:lineRule="auto"/>
      <w:ind w:left="864" w:hanging="864"/>
      <w:outlineLvl w:val="3"/>
    </w:pPr>
    <w:rPr>
      <w:rFonts w:eastAsia="SimSun"/>
      <w:b/>
      <w:bCs/>
      <w:spacing w:val="-3"/>
      <w:sz w:val="18"/>
      <w:szCs w:val="18"/>
      <w:lang w:val="fr-FR" w:eastAsia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406D"/>
    <w:pPr>
      <w:keepNext/>
      <w:keepLines/>
      <w:spacing w:before="40" w:after="0" w:line="259" w:lineRule="auto"/>
      <w:ind w:left="1008" w:hanging="1008"/>
      <w:outlineLvl w:val="4"/>
    </w:pPr>
    <w:rPr>
      <w:rFonts w:ascii="Cambria" w:eastAsia="Times New Roman" w:hAnsi="Cambria"/>
      <w:color w:val="365F91"/>
      <w:lang w:val="nl-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406D"/>
    <w:pPr>
      <w:keepNext/>
      <w:keepLines/>
      <w:spacing w:before="40" w:after="0" w:line="259" w:lineRule="auto"/>
      <w:ind w:left="1152" w:hanging="1152"/>
      <w:outlineLvl w:val="5"/>
    </w:pPr>
    <w:rPr>
      <w:rFonts w:ascii="Cambria" w:eastAsia="Times New Roman" w:hAnsi="Cambria"/>
      <w:color w:val="243F60"/>
      <w:lang w:val="nl-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406D"/>
    <w:pPr>
      <w:keepLines/>
      <w:tabs>
        <w:tab w:val="left" w:pos="340"/>
      </w:tabs>
      <w:autoSpaceDE w:val="0"/>
      <w:autoSpaceDN w:val="0"/>
      <w:adjustRightInd w:val="0"/>
      <w:spacing w:after="60" w:line="240" w:lineRule="auto"/>
      <w:ind w:left="1296" w:hanging="1296"/>
      <w:outlineLvl w:val="6"/>
    </w:pPr>
    <w:rPr>
      <w:rFonts w:ascii="Arial Fett" w:eastAsia="SimSun" w:hAnsi="Arial Fett"/>
      <w:b/>
      <w:bCs/>
      <w:spacing w:val="-3"/>
      <w:sz w:val="20"/>
      <w:szCs w:val="20"/>
      <w:lang w:val="en-GB" w:eastAsia="fi-F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406D"/>
    <w:pPr>
      <w:keepNext/>
      <w:keepLines/>
      <w:spacing w:before="40" w:after="0" w:line="259" w:lineRule="auto"/>
      <w:ind w:left="1440" w:hanging="1440"/>
      <w:outlineLvl w:val="7"/>
    </w:pPr>
    <w:rPr>
      <w:rFonts w:ascii="Cambria" w:eastAsia="Times New Roman" w:hAnsi="Cambria"/>
      <w:color w:val="272727"/>
      <w:sz w:val="21"/>
      <w:szCs w:val="21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406D"/>
    <w:pPr>
      <w:keepNext/>
      <w:keepLines/>
      <w:spacing w:before="40" w:after="0" w:line="259" w:lineRule="auto"/>
      <w:ind w:left="1584" w:hanging="1584"/>
      <w:outlineLvl w:val="8"/>
    </w:pPr>
    <w:rPr>
      <w:rFonts w:ascii="Cambria" w:eastAsia="Times New Roman" w:hAnsi="Cambria"/>
      <w:i/>
      <w:iCs/>
      <w:color w:val="272727"/>
      <w:sz w:val="21"/>
      <w:szCs w:val="2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325"/>
    <w:rPr>
      <w:rFonts w:eastAsia="Times New Roman" w:cs="Times New Roman"/>
      <w:b/>
      <w:cap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7D5B"/>
    <w:rPr>
      <w:rFonts w:eastAsia="Times New Roman" w:cs="Times New Roman"/>
      <w:b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656F"/>
    <w:rPr>
      <w:rFonts w:eastAsia="Times New Roman" w:cs="Times New Roman"/>
      <w:b/>
      <w:i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06D"/>
    <w:rPr>
      <w:rFonts w:eastAsia="SimSun" w:cs="Times New Roman"/>
      <w:b/>
      <w:spacing w:val="-3"/>
      <w:sz w:val="18"/>
      <w:lang w:val="fr-FR" w:eastAsia="fi-F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406D"/>
    <w:rPr>
      <w:rFonts w:ascii="Cambria" w:hAnsi="Cambria" w:cs="Times New Roman"/>
      <w:color w:val="365F9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406D"/>
    <w:rPr>
      <w:rFonts w:ascii="Cambria" w:hAnsi="Cambria" w:cs="Times New Roman"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406D"/>
    <w:rPr>
      <w:rFonts w:ascii="Arial Fett" w:eastAsia="SimSun" w:hAnsi="Arial Fett" w:cs="Times New Roman"/>
      <w:b/>
      <w:spacing w:val="-3"/>
      <w:lang w:val="en-GB" w:eastAsia="fi-FI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A406D"/>
    <w:rPr>
      <w:rFonts w:ascii="Cambria" w:hAnsi="Cambria" w:cs="Times New Roman"/>
      <w:color w:val="272727"/>
      <w:sz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A406D"/>
    <w:rPr>
      <w:rFonts w:ascii="Cambria" w:hAnsi="Cambria" w:cs="Times New Roman"/>
      <w:i/>
      <w:color w:val="272727"/>
      <w:sz w:val="21"/>
      <w:lang w:eastAsia="en-US"/>
    </w:rPr>
  </w:style>
  <w:style w:type="paragraph" w:customStyle="1" w:styleId="Bullets">
    <w:name w:val="Bullets"/>
    <w:basedOn w:val="Normal"/>
    <w:autoRedefine/>
    <w:uiPriority w:val="99"/>
    <w:rsid w:val="003828B5"/>
    <w:pPr>
      <w:numPr>
        <w:numId w:val="1"/>
      </w:numPr>
      <w:spacing w:before="120"/>
      <w:ind w:left="714" w:hanging="357"/>
      <w:contextualSpacing/>
    </w:pPr>
  </w:style>
  <w:style w:type="paragraph" w:styleId="Header">
    <w:name w:val="header"/>
    <w:basedOn w:val="Normal"/>
    <w:link w:val="HeaderChar"/>
    <w:uiPriority w:val="99"/>
    <w:rsid w:val="00C5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3B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3B5C"/>
    <w:pPr>
      <w:spacing w:after="0" w:line="240" w:lineRule="auto"/>
    </w:pPr>
    <w:rPr>
      <w:rFonts w:ascii="Tahoma" w:hAnsi="Tahoma"/>
      <w:sz w:val="16"/>
      <w:szCs w:val="16"/>
      <w:lang w:val="nl-NL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B5C"/>
    <w:rPr>
      <w:rFonts w:ascii="Tahoma" w:hAnsi="Tahoma" w:cs="Times New Roman"/>
      <w:sz w:val="16"/>
    </w:rPr>
  </w:style>
  <w:style w:type="paragraph" w:customStyle="1" w:styleId="Date1">
    <w:name w:val="Date1"/>
    <w:basedOn w:val="Normal"/>
    <w:next w:val="Normal"/>
    <w:link w:val="DATEChar"/>
    <w:uiPriority w:val="99"/>
    <w:rsid w:val="00C53B5C"/>
    <w:pPr>
      <w:spacing w:after="360" w:line="240" w:lineRule="auto"/>
      <w:jc w:val="right"/>
    </w:pPr>
    <w:rPr>
      <w:b/>
      <w:szCs w:val="20"/>
      <w:lang w:val="en-GB" w:eastAsia="ja-JP"/>
    </w:rPr>
  </w:style>
  <w:style w:type="character" w:customStyle="1" w:styleId="DATEChar">
    <w:name w:val="DATE Char"/>
    <w:link w:val="Date1"/>
    <w:uiPriority w:val="99"/>
    <w:locked/>
    <w:rsid w:val="00CE3E0F"/>
    <w:rPr>
      <w:rFonts w:ascii="Arial" w:hAnsi="Arial"/>
      <w:b/>
      <w:sz w:val="22"/>
      <w:lang w:val="en-GB"/>
    </w:rPr>
  </w:style>
  <w:style w:type="paragraph" w:customStyle="1" w:styleId="1MAINTITLE">
    <w:name w:val="1 MAIN TITLE"/>
    <w:next w:val="Normal"/>
    <w:uiPriority w:val="99"/>
    <w:rsid w:val="00B47D5B"/>
    <w:pPr>
      <w:spacing w:after="120" w:line="300" w:lineRule="auto"/>
      <w:jc w:val="center"/>
    </w:pPr>
    <w:rPr>
      <w:b/>
      <w:caps/>
      <w:sz w:val="28"/>
      <w:lang w:val="en-US" w:eastAsia="en-US"/>
    </w:rPr>
  </w:style>
  <w:style w:type="paragraph" w:customStyle="1" w:styleId="2MAINTITLE">
    <w:name w:val="2 MAIN TITLE"/>
    <w:next w:val="Normal"/>
    <w:uiPriority w:val="99"/>
    <w:rsid w:val="00B47D5B"/>
    <w:pPr>
      <w:suppressAutoHyphens/>
      <w:spacing w:after="120" w:line="300" w:lineRule="auto"/>
      <w:jc w:val="center"/>
    </w:pPr>
    <w:rPr>
      <w:smallCaps/>
      <w:sz w:val="28"/>
      <w:lang w:val="en-US" w:eastAsia="en-US"/>
    </w:rPr>
  </w:style>
  <w:style w:type="character" w:customStyle="1" w:styleId="NATIONALTRADE">
    <w:name w:val="NATIONAL TRADE"/>
    <w:uiPriority w:val="99"/>
    <w:locked/>
    <w:rsid w:val="004E5550"/>
    <w:rPr>
      <w:rFonts w:ascii="ACaslon-Semibold" w:hAnsi="ACaslon-Semibold"/>
      <w:sz w:val="20"/>
    </w:rPr>
  </w:style>
  <w:style w:type="paragraph" w:customStyle="1" w:styleId="Numbering">
    <w:name w:val="Numbering"/>
    <w:basedOn w:val="Bullets"/>
    <w:uiPriority w:val="99"/>
    <w:rsid w:val="003828B5"/>
    <w:pPr>
      <w:numPr>
        <w:numId w:val="4"/>
      </w:numPr>
      <w:contextualSpacing w:val="0"/>
    </w:pPr>
  </w:style>
  <w:style w:type="paragraph" w:styleId="Title">
    <w:name w:val="Title"/>
    <w:basedOn w:val="Normal"/>
    <w:next w:val="Normal"/>
    <w:link w:val="TitleChar"/>
    <w:uiPriority w:val="99"/>
    <w:qFormat/>
    <w:rsid w:val="00AD6E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nl-NL"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AD6E03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6E0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nl-NL"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6E03"/>
    <w:rPr>
      <w:rFonts w:ascii="Cambria" w:hAnsi="Cambria" w:cs="Times New Roman"/>
      <w:sz w:val="24"/>
    </w:rPr>
  </w:style>
  <w:style w:type="character" w:styleId="Emphasis">
    <w:name w:val="Emphasis"/>
    <w:basedOn w:val="DefaultParagraphFont"/>
    <w:uiPriority w:val="99"/>
    <w:qFormat/>
    <w:rsid w:val="00AD6E03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AD6E03"/>
    <w:rPr>
      <w:rFonts w:cs="Times New Roman"/>
      <w:b/>
    </w:rPr>
  </w:style>
  <w:style w:type="paragraph" w:customStyle="1" w:styleId="KeinLeerraum">
    <w:name w:val="Kein Leerraum"/>
    <w:uiPriority w:val="99"/>
    <w:rsid w:val="00AD6E03"/>
    <w:pPr>
      <w:jc w:val="both"/>
    </w:pPr>
    <w:rPr>
      <w:lang w:val="en-US" w:eastAsia="en-US"/>
    </w:rPr>
  </w:style>
  <w:style w:type="character" w:customStyle="1" w:styleId="Platzhaltertext">
    <w:name w:val="Platzhaltertext"/>
    <w:uiPriority w:val="99"/>
    <w:semiHidden/>
    <w:rsid w:val="00300677"/>
    <w:rPr>
      <w:color w:val="808080"/>
    </w:rPr>
  </w:style>
  <w:style w:type="character" w:styleId="Hyperlink">
    <w:name w:val="Hyperlink"/>
    <w:basedOn w:val="DefaultParagraphFont"/>
    <w:uiPriority w:val="99"/>
    <w:rsid w:val="007960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60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"/>
    <w:uiPriority w:val="99"/>
    <w:rsid w:val="00212FF7"/>
    <w:pPr>
      <w:widowControl w:val="0"/>
      <w:tabs>
        <w:tab w:val="left" w:pos="280"/>
        <w:tab w:val="left" w:pos="420"/>
        <w:tab w:val="left" w:pos="560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ArialMT" w:hAnsi="ArialMT" w:cs="ArialMT"/>
      <w:color w:val="000000"/>
      <w:sz w:val="19"/>
      <w:szCs w:val="19"/>
      <w:lang w:val="en-GB"/>
    </w:rPr>
  </w:style>
  <w:style w:type="table" w:styleId="TableGrid">
    <w:name w:val="Table Grid"/>
    <w:basedOn w:val="TableNormal"/>
    <w:uiPriority w:val="99"/>
    <w:rsid w:val="00C60B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">
    <w:name w:val="Listenabsatz"/>
    <w:basedOn w:val="Normal"/>
    <w:uiPriority w:val="99"/>
    <w:rsid w:val="00E54571"/>
    <w:pPr>
      <w:spacing w:after="200"/>
      <w:ind w:left="720"/>
      <w:contextualSpacing/>
      <w:jc w:val="left"/>
    </w:pPr>
    <w:rPr>
      <w:rFonts w:ascii="Calibri" w:hAnsi="Calibri"/>
      <w:lang w:val="en-GB"/>
    </w:rPr>
  </w:style>
  <w:style w:type="paragraph" w:customStyle="1" w:styleId="ssp">
    <w:name w:val="ssp"/>
    <w:basedOn w:val="Normal"/>
    <w:uiPriority w:val="99"/>
    <w:rsid w:val="00CD73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spell">
    <w:name w:val="spell"/>
    <w:uiPriority w:val="99"/>
    <w:rsid w:val="00CD7356"/>
  </w:style>
  <w:style w:type="character" w:customStyle="1" w:styleId="apple-converted-space">
    <w:name w:val="apple-converted-space"/>
    <w:uiPriority w:val="99"/>
    <w:rsid w:val="00CD7356"/>
  </w:style>
  <w:style w:type="character" w:customStyle="1" w:styleId="std">
    <w:name w:val="std"/>
    <w:uiPriority w:val="99"/>
    <w:rsid w:val="00CD7356"/>
  </w:style>
  <w:style w:type="character" w:customStyle="1" w:styleId="gl">
    <w:name w:val="gl"/>
    <w:uiPriority w:val="99"/>
    <w:rsid w:val="00CD7356"/>
  </w:style>
  <w:style w:type="character" w:customStyle="1" w:styleId="f">
    <w:name w:val="f"/>
    <w:uiPriority w:val="99"/>
    <w:rsid w:val="00CD7356"/>
  </w:style>
  <w:style w:type="character" w:styleId="HTMLCite">
    <w:name w:val="HTML Cite"/>
    <w:basedOn w:val="DefaultParagraphFont"/>
    <w:uiPriority w:val="99"/>
    <w:semiHidden/>
    <w:rsid w:val="00CD7356"/>
    <w:rPr>
      <w:rFonts w:cs="Times New Roman"/>
      <w:i/>
    </w:rPr>
  </w:style>
  <w:style w:type="character" w:customStyle="1" w:styleId="apple-style-span">
    <w:name w:val="apple-style-span"/>
    <w:uiPriority w:val="99"/>
    <w:rsid w:val="00E56461"/>
  </w:style>
  <w:style w:type="paragraph" w:customStyle="1" w:styleId="videotext">
    <w:name w:val="videotext"/>
    <w:basedOn w:val="Normal"/>
    <w:uiPriority w:val="99"/>
    <w:rsid w:val="005718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Text1">
    <w:name w:val="Default Text:1"/>
    <w:basedOn w:val="Normal"/>
    <w:uiPriority w:val="99"/>
    <w:rsid w:val="006C6315"/>
    <w:pPr>
      <w:spacing w:after="0" w:line="240" w:lineRule="auto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C63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C6315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C6315"/>
    <w:rPr>
      <w:rFonts w:ascii="Times New Roman" w:hAnsi="Times New Roman" w:cs="Times New Roman"/>
      <w:lang w:val="en-GB" w:eastAsia="en-US"/>
    </w:rPr>
  </w:style>
  <w:style w:type="character" w:customStyle="1" w:styleId="head">
    <w:name w:val="head"/>
    <w:uiPriority w:val="99"/>
    <w:rsid w:val="003E6C2E"/>
  </w:style>
  <w:style w:type="paragraph" w:customStyle="1" w:styleId="default">
    <w:name w:val="default"/>
    <w:basedOn w:val="Normal"/>
    <w:uiPriority w:val="99"/>
    <w:rsid w:val="003D3E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Maintitle">
    <w:name w:val="Main title"/>
    <w:basedOn w:val="Normal"/>
    <w:link w:val="MaintitleChar"/>
    <w:uiPriority w:val="99"/>
    <w:rsid w:val="007B4A6B"/>
    <w:pPr>
      <w:spacing w:after="0" w:line="240" w:lineRule="auto"/>
      <w:ind w:left="1440" w:right="-710"/>
      <w:jc w:val="center"/>
    </w:pPr>
    <w:rPr>
      <w:rFonts w:ascii="Calibri Light" w:hAnsi="Calibri Light"/>
      <w:b/>
      <w:color w:val="0070C0"/>
      <w:sz w:val="34"/>
      <w:szCs w:val="20"/>
      <w:lang w:val="es-ES" w:eastAsia="ja-JP"/>
    </w:rPr>
  </w:style>
  <w:style w:type="paragraph" w:customStyle="1" w:styleId="Heading10">
    <w:name w:val="Heading1"/>
    <w:basedOn w:val="Normal"/>
    <w:link w:val="Heading1Char0"/>
    <w:uiPriority w:val="99"/>
    <w:rsid w:val="00C34CE8"/>
    <w:pPr>
      <w:spacing w:after="0" w:line="240" w:lineRule="auto"/>
    </w:pPr>
    <w:rPr>
      <w:rFonts w:ascii="Calibri Light" w:hAnsi="Calibri Light"/>
      <w:b/>
      <w:color w:val="002060"/>
      <w:sz w:val="28"/>
      <w:szCs w:val="20"/>
      <w:lang w:val="es-ES" w:eastAsia="es-ES"/>
    </w:rPr>
  </w:style>
  <w:style w:type="character" w:customStyle="1" w:styleId="MaintitleChar">
    <w:name w:val="Main title Char"/>
    <w:link w:val="Maintitle"/>
    <w:uiPriority w:val="99"/>
    <w:locked/>
    <w:rsid w:val="007B4A6B"/>
    <w:rPr>
      <w:rFonts w:ascii="Calibri Light" w:hAnsi="Calibri Light"/>
      <w:b/>
      <w:color w:val="0070C0"/>
      <w:sz w:val="34"/>
      <w:lang w:val="es-ES"/>
    </w:rPr>
  </w:style>
  <w:style w:type="paragraph" w:customStyle="1" w:styleId="BodyText1">
    <w:name w:val="Body Text1"/>
    <w:basedOn w:val="Normal"/>
    <w:link w:val="BodytextChar"/>
    <w:uiPriority w:val="99"/>
    <w:rsid w:val="00C34CE8"/>
    <w:pPr>
      <w:spacing w:line="240" w:lineRule="auto"/>
    </w:pPr>
    <w:rPr>
      <w:rFonts w:ascii="Calibri Light" w:hAnsi="Calibri Light"/>
      <w:color w:val="404040"/>
      <w:szCs w:val="20"/>
      <w:lang w:val="es-ES" w:eastAsia="ja-JP"/>
    </w:rPr>
  </w:style>
  <w:style w:type="character" w:customStyle="1" w:styleId="Heading1Char0">
    <w:name w:val="Heading1 Char"/>
    <w:link w:val="Heading10"/>
    <w:uiPriority w:val="99"/>
    <w:locked/>
    <w:rsid w:val="00C34CE8"/>
    <w:rPr>
      <w:rFonts w:ascii="Calibri Light" w:hAnsi="Calibri Light"/>
      <w:b/>
      <w:color w:val="002060"/>
      <w:sz w:val="28"/>
      <w:lang w:val="es-ES" w:eastAsia="es-ES"/>
    </w:rPr>
  </w:style>
  <w:style w:type="paragraph" w:customStyle="1" w:styleId="Featuredbodytext">
    <w:name w:val="Featured body text"/>
    <w:basedOn w:val="Normal"/>
    <w:link w:val="FeaturedbodytextChar"/>
    <w:uiPriority w:val="99"/>
    <w:rsid w:val="00C34CE8"/>
    <w:pPr>
      <w:spacing w:after="0" w:line="240" w:lineRule="auto"/>
    </w:pPr>
    <w:rPr>
      <w:rFonts w:ascii="Calibri Light" w:hAnsi="Calibri Light"/>
      <w:b/>
      <w:color w:val="404040"/>
      <w:szCs w:val="20"/>
      <w:lang w:val="es-ES" w:eastAsia="es-ES"/>
    </w:rPr>
  </w:style>
  <w:style w:type="character" w:customStyle="1" w:styleId="BodytextChar">
    <w:name w:val="Body text Char"/>
    <w:link w:val="BodyText1"/>
    <w:uiPriority w:val="99"/>
    <w:locked/>
    <w:rsid w:val="00C34CE8"/>
    <w:rPr>
      <w:rFonts w:ascii="Calibri Light" w:hAnsi="Calibri Light"/>
      <w:color w:val="404040"/>
      <w:sz w:val="22"/>
      <w:lang w:val="es-ES"/>
    </w:rPr>
  </w:style>
  <w:style w:type="character" w:customStyle="1" w:styleId="FeaturedbodytextChar">
    <w:name w:val="Featured body text Char"/>
    <w:link w:val="Featuredbodytext"/>
    <w:uiPriority w:val="99"/>
    <w:locked/>
    <w:rsid w:val="00C34CE8"/>
    <w:rPr>
      <w:rFonts w:ascii="Calibri Light" w:hAnsi="Calibri Light"/>
      <w:b/>
      <w:color w:val="404040"/>
      <w:sz w:val="22"/>
      <w:lang w:val="es-ES" w:eastAsia="es-ES"/>
    </w:rPr>
  </w:style>
  <w:style w:type="paragraph" w:customStyle="1" w:styleId="Ebene1">
    <w:name w:val="§Ebene1"/>
    <w:basedOn w:val="Normal"/>
    <w:uiPriority w:val="99"/>
    <w:rsid w:val="00DA406D"/>
    <w:pPr>
      <w:keepLines/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20"/>
      <w:szCs w:val="20"/>
      <w:lang w:val="en-GB" w:eastAsia="fi-FI"/>
    </w:rPr>
  </w:style>
  <w:style w:type="paragraph" w:customStyle="1" w:styleId="bl">
    <w:name w:val="bl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20"/>
      <w:szCs w:val="20"/>
      <w:lang w:val="en-GB" w:eastAsia="fi-FI"/>
    </w:rPr>
  </w:style>
  <w:style w:type="character" w:customStyle="1" w:styleId="Added">
    <w:name w:val="Added"/>
    <w:uiPriority w:val="99"/>
    <w:rsid w:val="00DA406D"/>
    <w:rPr>
      <w:b/>
      <w:u w:val="single"/>
    </w:rPr>
  </w:style>
  <w:style w:type="paragraph" w:customStyle="1" w:styleId="berschrift2BlockVor0ptNach6ptZeilenabs">
    <w:name w:val="Überschrift 2 + Block Vor: 0 pt Nach:  6 pt Zeilenabs..."/>
    <w:basedOn w:val="Heading2"/>
    <w:uiPriority w:val="99"/>
    <w:rsid w:val="00DA406D"/>
    <w:pPr>
      <w:numPr>
        <w:ilvl w:val="0"/>
        <w:numId w:val="0"/>
      </w:numPr>
      <w:autoSpaceDE w:val="0"/>
      <w:autoSpaceDN w:val="0"/>
      <w:adjustRightInd w:val="0"/>
      <w:spacing w:beforeLines="50" w:afterLines="50"/>
      <w:jc w:val="both"/>
    </w:pPr>
    <w:rPr>
      <w:rFonts w:ascii="Arial,Bold" w:eastAsia="SimSun" w:hAnsi="Arial,Bold" w:cs="Arial,Bold"/>
      <w:b w:val="0"/>
      <w:spacing w:val="-3"/>
      <w:sz w:val="22"/>
      <w:szCs w:val="24"/>
      <w:lang w:val="en-GB" w:eastAsia="fi-FI"/>
    </w:rPr>
  </w:style>
  <w:style w:type="paragraph" w:customStyle="1" w:styleId="BodyText31">
    <w:name w:val="Body Text 31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customStyle="1" w:styleId="Ballontekst1">
    <w:name w:val="Ballontekst1"/>
    <w:basedOn w:val="Normal"/>
    <w:uiPriority w:val="99"/>
    <w:rsid w:val="00DA4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eastAsia="fi-FI"/>
    </w:rPr>
  </w:style>
  <w:style w:type="paragraph" w:customStyle="1" w:styleId="Textedebulles2">
    <w:name w:val="Texte de bulles2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en-GB" w:eastAsia="fi-FI"/>
    </w:rPr>
  </w:style>
  <w:style w:type="character" w:customStyle="1" w:styleId="T1Zchn">
    <w:name w:val="T1 Zchn"/>
    <w:uiPriority w:val="99"/>
    <w:rsid w:val="00DA406D"/>
    <w:rPr>
      <w:rFonts w:ascii="Arial" w:hAnsi="Arial"/>
      <w:color w:val="000000"/>
      <w:sz w:val="18"/>
      <w:lang w:val="en-GB"/>
    </w:rPr>
  </w:style>
  <w:style w:type="paragraph" w:customStyle="1" w:styleId="BodyText33">
    <w:name w:val="Body Text 33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customStyle="1" w:styleId="Textedebulles1">
    <w:name w:val="Texte de bulles1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fr-FR" w:eastAsia="fi-FI"/>
    </w:rPr>
  </w:style>
  <w:style w:type="paragraph" w:customStyle="1" w:styleId="sec">
    <w:name w:val="sec"/>
    <w:basedOn w:val="Normal"/>
    <w:autoRedefine/>
    <w:uiPriority w:val="99"/>
    <w:rsid w:val="00DA406D"/>
    <w:pPr>
      <w:tabs>
        <w:tab w:val="left" w:pos="198"/>
      </w:tabs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18"/>
      <w:szCs w:val="18"/>
      <w:lang w:val="en-GB" w:eastAsia="fi-FI"/>
    </w:rPr>
  </w:style>
  <w:style w:type="paragraph" w:customStyle="1" w:styleId="opt">
    <w:name w:val="opt"/>
    <w:basedOn w:val="Heading1"/>
    <w:uiPriority w:val="99"/>
    <w:rsid w:val="00DA406D"/>
    <w:pPr>
      <w:numPr>
        <w:numId w:val="0"/>
      </w:numPr>
      <w:autoSpaceDE w:val="0"/>
      <w:autoSpaceDN w:val="0"/>
      <w:adjustRightInd w:val="0"/>
      <w:spacing w:before="120" w:after="120"/>
      <w:jc w:val="both"/>
    </w:pPr>
    <w:rPr>
      <w:rFonts w:eastAsia="SimSun" w:cs="Arial"/>
      <w:bCs w:val="0"/>
      <w:caps w:val="0"/>
      <w:spacing w:val="-3"/>
      <w:szCs w:val="24"/>
      <w:lang w:val="en-GB" w:eastAsia="fi-FI"/>
    </w:rPr>
  </w:style>
  <w:style w:type="paragraph" w:customStyle="1" w:styleId="BodyText32">
    <w:name w:val="Body Text 32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styleId="CommentText">
    <w:name w:val="annotation text"/>
    <w:basedOn w:val="Normal"/>
    <w:link w:val="CommentTextChar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spacing w:val="-3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406D"/>
    <w:rPr>
      <w:rFonts w:eastAsia="SimSun" w:cs="Times New Roman"/>
      <w:spacing w:val="-3"/>
      <w:lang w:val="en-GB"/>
    </w:rPr>
  </w:style>
  <w:style w:type="paragraph" w:customStyle="1" w:styleId="Objetducommentaire1">
    <w:name w:val="Objet du commentaire1"/>
    <w:basedOn w:val="CommentText"/>
    <w:next w:val="CommentText"/>
    <w:uiPriority w:val="99"/>
    <w:rsid w:val="00DA406D"/>
  </w:style>
  <w:style w:type="paragraph" w:customStyle="1" w:styleId="CharChar1CharCharChar">
    <w:name w:val="Char Char1 Char Char Char"/>
    <w:basedOn w:val="Normal"/>
    <w:uiPriority w:val="99"/>
    <w:rsid w:val="00DA406D"/>
    <w:pPr>
      <w:autoSpaceDE w:val="0"/>
      <w:autoSpaceDN w:val="0"/>
      <w:adjustRightInd w:val="0"/>
      <w:spacing w:after="160" w:line="240" w:lineRule="exact"/>
    </w:pPr>
    <w:rPr>
      <w:rFonts w:ascii="Tahoma" w:eastAsia="SimSun" w:hAnsi="Tahoma" w:cs="Tahoma"/>
      <w:spacing w:val="-3"/>
      <w:sz w:val="20"/>
      <w:szCs w:val="20"/>
      <w:lang w:eastAsia="fi-FI"/>
    </w:rPr>
  </w:style>
  <w:style w:type="character" w:styleId="PageNumber">
    <w:name w:val="page number"/>
    <w:basedOn w:val="DefaultParagraphFont"/>
    <w:uiPriority w:val="99"/>
    <w:rsid w:val="00DA406D"/>
    <w:rPr>
      <w:rFonts w:cs="Times New Roman"/>
    </w:rPr>
  </w:style>
  <w:style w:type="paragraph" w:styleId="BodyText">
    <w:name w:val="Body Text"/>
    <w:basedOn w:val="Normal"/>
    <w:link w:val="BodyTextChar0"/>
    <w:autoRedefine/>
    <w:uiPriority w:val="99"/>
    <w:rsid w:val="00544183"/>
    <w:pPr>
      <w:autoSpaceDE w:val="0"/>
      <w:autoSpaceDN w:val="0"/>
      <w:adjustRightInd w:val="0"/>
      <w:spacing w:before="60" w:after="60" w:line="243" w:lineRule="auto"/>
      <w:ind w:right="301"/>
      <w:jc w:val="left"/>
    </w:pPr>
    <w:rPr>
      <w:rFonts w:eastAsia="SimSun"/>
      <w:color w:val="3366FF"/>
      <w:spacing w:val="-3"/>
      <w:sz w:val="18"/>
      <w:szCs w:val="18"/>
      <w:lang w:val="en-GB" w:eastAsia="fi-FI"/>
    </w:rPr>
  </w:style>
  <w:style w:type="character" w:customStyle="1" w:styleId="BodyTextChar0">
    <w:name w:val="Body Text Char"/>
    <w:basedOn w:val="DefaultParagraphFont"/>
    <w:link w:val="BodyText"/>
    <w:uiPriority w:val="99"/>
    <w:locked/>
    <w:rsid w:val="00544183"/>
    <w:rPr>
      <w:rFonts w:eastAsia="SimSun" w:cs="Times New Roman"/>
      <w:color w:val="3366FF"/>
      <w:spacing w:val="-3"/>
      <w:sz w:val="18"/>
      <w:lang w:val="en-GB" w:eastAsia="fi-FI"/>
    </w:rPr>
  </w:style>
  <w:style w:type="paragraph" w:customStyle="1" w:styleId="Belehrung">
    <w:name w:val="Belehrung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Quelle">
    <w:name w:val="Quelle"/>
    <w:basedOn w:val="Belehrung"/>
    <w:autoRedefine/>
    <w:uiPriority w:val="99"/>
    <w:rsid w:val="00DA406D"/>
    <w:rPr>
      <w:color w:val="FF0000"/>
    </w:rPr>
  </w:style>
  <w:style w:type="paragraph" w:customStyle="1" w:styleId="berarbeitung">
    <w:name w:val="Überarbeitung"/>
    <w:hidden/>
    <w:uiPriority w:val="99"/>
    <w:semiHidden/>
    <w:rsid w:val="00DA406D"/>
    <w:rPr>
      <w:rFonts w:eastAsia="SimSun" w:cs="Arial"/>
      <w:b/>
      <w:spacing w:val="-3"/>
      <w:sz w:val="28"/>
      <w:szCs w:val="28"/>
      <w:lang w:val="en-GB" w:eastAsia="fi-FI"/>
    </w:rPr>
  </w:style>
  <w:style w:type="paragraph" w:customStyle="1" w:styleId="Text">
    <w:name w:val="Text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18"/>
      <w:szCs w:val="18"/>
      <w:lang w:val="en-GB" w:eastAsia="fi-FI"/>
    </w:rPr>
  </w:style>
  <w:style w:type="paragraph" w:styleId="BodyTextIndent">
    <w:name w:val="Body Text Indent"/>
    <w:basedOn w:val="Normal"/>
    <w:link w:val="BodyTextIndentChar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spacing w:val="-3"/>
      <w:sz w:val="18"/>
      <w:szCs w:val="18"/>
      <w:shd w:val="clear" w:color="auto" w:fill="C0C0C0"/>
      <w:lang w:val="en-GB" w:eastAsia="fi-F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406D"/>
    <w:rPr>
      <w:rFonts w:eastAsia="SimSun" w:cs="Times New Roman"/>
      <w:spacing w:val="-3"/>
      <w:sz w:val="18"/>
      <w:lang w:val="en-GB" w:eastAsia="fi-FI"/>
    </w:rPr>
  </w:style>
  <w:style w:type="paragraph" w:customStyle="1" w:styleId="BodyTextIndent1">
    <w:name w:val="Body Text Indent1"/>
    <w:basedOn w:val="Normal"/>
    <w:uiPriority w:val="99"/>
    <w:rsid w:val="00DA406D"/>
    <w:pPr>
      <w:autoSpaceDE w:val="0"/>
      <w:autoSpaceDN w:val="0"/>
      <w:adjustRightInd w:val="0"/>
      <w:spacing w:after="0" w:line="240" w:lineRule="auto"/>
      <w:ind w:left="568"/>
    </w:pPr>
    <w:rPr>
      <w:rFonts w:eastAsia="SimSun" w:cs="Arial"/>
      <w:b/>
      <w:bCs/>
      <w:color w:val="000000"/>
      <w:spacing w:val="-3"/>
      <w:sz w:val="18"/>
      <w:szCs w:val="18"/>
      <w:lang w:val="en-GB" w:eastAsia="fi-FI"/>
    </w:rPr>
  </w:style>
  <w:style w:type="paragraph" w:customStyle="1" w:styleId="secf">
    <w:name w:val="sec f"/>
    <w:basedOn w:val="sec"/>
    <w:uiPriority w:val="99"/>
    <w:rsid w:val="00DA406D"/>
    <w:rPr>
      <w:b w:val="0"/>
      <w:bCs w:val="0"/>
    </w:rPr>
  </w:style>
  <w:style w:type="character" w:styleId="CommentReference">
    <w:name w:val="annotation reference"/>
    <w:basedOn w:val="DefaultParagraphFont"/>
    <w:uiPriority w:val="99"/>
    <w:rsid w:val="00DA406D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rsid w:val="00DA406D"/>
    <w:rPr>
      <w:rFonts w:cs="Times New Roman"/>
      <w:color w:val="800080"/>
      <w:u w:val="single"/>
    </w:rPr>
  </w:style>
  <w:style w:type="paragraph" w:customStyle="1" w:styleId="CharChar1CharCharCharChar1">
    <w:name w:val="Char Char1 Char Char Char Char1"/>
    <w:basedOn w:val="Normal"/>
    <w:uiPriority w:val="99"/>
    <w:rsid w:val="00DA406D"/>
    <w:pPr>
      <w:adjustRightInd w:val="0"/>
      <w:spacing w:after="160" w:line="240" w:lineRule="exact"/>
    </w:pPr>
    <w:rPr>
      <w:rFonts w:ascii="Tahoma" w:eastAsia="SimSun" w:hAnsi="Tahoma" w:cs="Tahoma"/>
      <w:b/>
      <w:bCs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406D"/>
    <w:rPr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406D"/>
    <w:rPr>
      <w:rFonts w:eastAsia="SimSun" w:cs="Times New Roman"/>
      <w:b/>
      <w:spacing w:val="-3"/>
      <w:lang w:val="en-GB" w:eastAsia="fi-FI"/>
    </w:rPr>
  </w:style>
  <w:style w:type="paragraph" w:customStyle="1" w:styleId="CharChar1CharCharCharChar11">
    <w:name w:val="Char Char1 Char Char Char Char11"/>
    <w:basedOn w:val="Normal"/>
    <w:uiPriority w:val="99"/>
    <w:rsid w:val="00DA406D"/>
    <w:pPr>
      <w:adjustRightInd w:val="0"/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20"/>
      <w:szCs w:val="20"/>
      <w:lang w:val="en-GB" w:eastAsia="fi-FI"/>
    </w:rPr>
  </w:style>
  <w:style w:type="paragraph" w:customStyle="1" w:styleId="Style0">
    <w:name w:val="Style0"/>
    <w:uiPriority w:val="99"/>
    <w:rsid w:val="00DA406D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xtedebulles3">
    <w:name w:val="Texte de bulles3"/>
    <w:basedOn w:val="Normal"/>
    <w:uiPriority w:val="99"/>
    <w:semiHidden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en-GB" w:eastAsia="fi-FI"/>
    </w:rPr>
  </w:style>
  <w:style w:type="paragraph" w:customStyle="1" w:styleId="auf1">
    <w:name w:val="auf1"/>
    <w:basedOn w:val="Normal"/>
    <w:uiPriority w:val="99"/>
    <w:rsid w:val="00DA406D"/>
    <w:pPr>
      <w:numPr>
        <w:numId w:val="5"/>
      </w:num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auf2">
    <w:name w:val="auf2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uiPriority w:val="99"/>
    <w:rsid w:val="00DA406D"/>
    <w:pPr>
      <w:numPr>
        <w:ilvl w:val="1"/>
      </w:numPr>
    </w:pPr>
  </w:style>
  <w:style w:type="paragraph" w:customStyle="1" w:styleId="Formatvorlage1">
    <w:name w:val="Formatvorlage1"/>
    <w:basedOn w:val="Heading3"/>
    <w:next w:val="BodyText31"/>
    <w:uiPriority w:val="99"/>
    <w:rsid w:val="00DA406D"/>
    <w:pPr>
      <w:autoSpaceDE w:val="0"/>
      <w:autoSpaceDN w:val="0"/>
      <w:adjustRightInd w:val="0"/>
      <w:spacing w:before="120"/>
      <w:ind w:left="720" w:hanging="720"/>
      <w:jc w:val="both"/>
    </w:pPr>
    <w:rPr>
      <w:rFonts w:eastAsia="SimSun" w:cs="Arial"/>
      <w:b w:val="0"/>
      <w:bCs w:val="0"/>
      <w:i w:val="0"/>
      <w:color w:val="000000"/>
      <w:spacing w:val="-3"/>
      <w:lang w:val="en-GB" w:eastAsia="fi-FI"/>
    </w:rPr>
  </w:style>
  <w:style w:type="paragraph" w:customStyle="1" w:styleId="3">
    <w:name w:val="ü3"/>
    <w:basedOn w:val="Heading1"/>
    <w:uiPriority w:val="99"/>
    <w:rsid w:val="00DA406D"/>
    <w:pPr>
      <w:numPr>
        <w:numId w:val="0"/>
      </w:numPr>
      <w:autoSpaceDE w:val="0"/>
      <w:autoSpaceDN w:val="0"/>
      <w:adjustRightInd w:val="0"/>
      <w:spacing w:before="120" w:after="120"/>
      <w:jc w:val="both"/>
    </w:pPr>
    <w:rPr>
      <w:rFonts w:eastAsia="SimSun" w:cs="Arial"/>
      <w:bCs w:val="0"/>
      <w:caps w:val="0"/>
      <w:spacing w:val="-3"/>
      <w:szCs w:val="24"/>
      <w:lang w:val="en-GB" w:eastAsia="fi-FI"/>
    </w:rPr>
  </w:style>
  <w:style w:type="paragraph" w:customStyle="1" w:styleId="1">
    <w:name w:val="ü1"/>
    <w:basedOn w:val="3"/>
    <w:uiPriority w:val="99"/>
    <w:rsid w:val="00DA406D"/>
  </w:style>
  <w:style w:type="paragraph" w:customStyle="1" w:styleId="2">
    <w:name w:val="ü2"/>
    <w:basedOn w:val="Heading2"/>
    <w:uiPriority w:val="99"/>
    <w:rsid w:val="00DA406D"/>
    <w:pPr>
      <w:numPr>
        <w:ilvl w:val="0"/>
        <w:numId w:val="0"/>
      </w:numPr>
      <w:autoSpaceDE w:val="0"/>
      <w:autoSpaceDN w:val="0"/>
      <w:adjustRightInd w:val="0"/>
      <w:spacing w:beforeLines="50" w:afterLines="50"/>
      <w:jc w:val="both"/>
    </w:pPr>
    <w:rPr>
      <w:rFonts w:eastAsia="SimSun" w:cs="Arial"/>
      <w:b w:val="0"/>
      <w:spacing w:val="-3"/>
      <w:sz w:val="22"/>
      <w:szCs w:val="24"/>
      <w:lang w:val="en-GB" w:eastAsia="fi-FI"/>
    </w:rPr>
  </w:style>
  <w:style w:type="paragraph" w:styleId="TOC2">
    <w:name w:val="toc 2"/>
    <w:basedOn w:val="Normal"/>
    <w:next w:val="Normal"/>
    <w:autoRedefine/>
    <w:uiPriority w:val="99"/>
    <w:rsid w:val="00DA406D"/>
    <w:pPr>
      <w:tabs>
        <w:tab w:val="right" w:leader="dot" w:pos="9060"/>
      </w:tabs>
      <w:autoSpaceDE w:val="0"/>
      <w:autoSpaceDN w:val="0"/>
      <w:adjustRightInd w:val="0"/>
      <w:spacing w:after="60" w:line="240" w:lineRule="auto"/>
      <w:ind w:left="238"/>
    </w:pPr>
    <w:rPr>
      <w:rFonts w:eastAsia="SimSun" w:cs="Arial"/>
      <w:noProof/>
      <w:spacing w:val="-3"/>
      <w:sz w:val="18"/>
      <w:szCs w:val="18"/>
      <w:lang w:val="en-GB" w:eastAsia="fi-FI"/>
    </w:rPr>
  </w:style>
  <w:style w:type="paragraph" w:styleId="TOC1">
    <w:name w:val="toc 1"/>
    <w:basedOn w:val="Normal"/>
    <w:next w:val="Normal"/>
    <w:autoRedefine/>
    <w:uiPriority w:val="99"/>
    <w:rsid w:val="00DA406D"/>
    <w:pPr>
      <w:tabs>
        <w:tab w:val="right" w:leader="dot" w:pos="9060"/>
      </w:tabs>
      <w:autoSpaceDE w:val="0"/>
      <w:autoSpaceDN w:val="0"/>
      <w:adjustRightInd w:val="0"/>
      <w:spacing w:after="0" w:line="360" w:lineRule="auto"/>
    </w:pPr>
    <w:rPr>
      <w:rFonts w:eastAsia="SimSun" w:cs="Arial"/>
      <w:noProof/>
      <w:spacing w:val="-3"/>
      <w:sz w:val="18"/>
      <w:szCs w:val="18"/>
      <w:lang w:val="en-GB" w:eastAsia="fi-FI"/>
    </w:rPr>
  </w:style>
  <w:style w:type="paragraph" w:styleId="TOC3">
    <w:name w:val="toc 3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48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4">
    <w:name w:val="toc 4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72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5">
    <w:name w:val="toc 5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96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6">
    <w:name w:val="toc 6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20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7">
    <w:name w:val="toc 7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44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8">
    <w:name w:val="toc 8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68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9">
    <w:name w:val="toc 9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920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remarks">
    <w:name w:val="remarks"/>
    <w:basedOn w:val="Normal"/>
    <w:uiPriority w:val="99"/>
    <w:rsid w:val="00DA406D"/>
    <w:pPr>
      <w:spacing w:after="100" w:afterAutospacing="1" w:line="240" w:lineRule="auto"/>
    </w:pPr>
    <w:rPr>
      <w:rFonts w:eastAsia="Times New Roman" w:cs="Arial"/>
      <w:sz w:val="20"/>
      <w:szCs w:val="20"/>
      <w:lang w:val="en-GB" w:eastAsia="fi-FI"/>
    </w:rPr>
  </w:style>
  <w:style w:type="paragraph" w:customStyle="1" w:styleId="elucidation">
    <w:name w:val="elucidation"/>
    <w:basedOn w:val="Normal"/>
    <w:autoRedefine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Cs/>
      <w:spacing w:val="-3"/>
      <w:sz w:val="18"/>
      <w:szCs w:val="18"/>
      <w:lang w:val="en-GB" w:eastAsia="fi-FI"/>
    </w:rPr>
  </w:style>
  <w:style w:type="character" w:customStyle="1" w:styleId="Rfrenceintense1">
    <w:name w:val="Référence intense1"/>
    <w:uiPriority w:val="99"/>
    <w:rsid w:val="00DA406D"/>
    <w:rPr>
      <w:b/>
      <w:smallCaps/>
      <w:color w:val="C0504D"/>
      <w:spacing w:val="5"/>
      <w:u w:val="single"/>
    </w:rPr>
  </w:style>
  <w:style w:type="paragraph" w:customStyle="1" w:styleId="Z-Fuzeile1">
    <w:name w:val="Z-Fußzeile 1"/>
    <w:basedOn w:val="Normal"/>
    <w:uiPriority w:val="99"/>
    <w:rsid w:val="00DA406D"/>
    <w:pPr>
      <w:framePr w:w="6634" w:h="397" w:hRule="exact" w:hSpace="142" w:vSpace="142" w:wrap="notBeside" w:vAnchor="page" w:hAnchor="margin" w:y="15764"/>
      <w:spacing w:after="0" w:line="142" w:lineRule="exact"/>
    </w:pPr>
    <w:rPr>
      <w:rFonts w:ascii="Frutiger 45 Light" w:eastAsia="Times New Roman" w:hAnsi="Frutiger 45 Light"/>
      <w:sz w:val="12"/>
      <w:szCs w:val="20"/>
      <w:lang w:val="de-DE"/>
    </w:rPr>
  </w:style>
  <w:style w:type="paragraph" w:styleId="BodyText2">
    <w:name w:val="Body Text 2"/>
    <w:basedOn w:val="Normal"/>
    <w:link w:val="BodyText2Char"/>
    <w:uiPriority w:val="99"/>
    <w:rsid w:val="00DA406D"/>
    <w:pPr>
      <w:autoSpaceDE w:val="0"/>
      <w:autoSpaceDN w:val="0"/>
      <w:adjustRightInd w:val="0"/>
      <w:spacing w:line="480" w:lineRule="auto"/>
    </w:pPr>
    <w:rPr>
      <w:rFonts w:eastAsia="SimSun"/>
      <w:spacing w:val="-3"/>
      <w:sz w:val="24"/>
      <w:szCs w:val="24"/>
      <w:lang w:val="en-GB" w:eastAsia="fi-F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06D"/>
    <w:rPr>
      <w:rFonts w:eastAsia="SimSun" w:cs="Times New Roman"/>
      <w:spacing w:val="-3"/>
      <w:sz w:val="24"/>
      <w:lang w:val="en-GB" w:eastAsia="fi-FI"/>
    </w:rPr>
  </w:style>
  <w:style w:type="paragraph" w:customStyle="1" w:styleId="StandardTex">
    <w:name w:val="Standard Tex"/>
    <w:uiPriority w:val="99"/>
    <w:rsid w:val="00DA406D"/>
    <w:pPr>
      <w:autoSpaceDE w:val="0"/>
      <w:autoSpaceDN w:val="0"/>
      <w:adjustRightInd w:val="0"/>
    </w:pPr>
    <w:rPr>
      <w:rFonts w:ascii="SimSun" w:eastAsia="SimSun" w:hAnsi="Verdana Standaard"/>
      <w:spacing w:val="-3"/>
      <w:lang w:val="zh-CN"/>
    </w:rPr>
  </w:style>
  <w:style w:type="paragraph" w:customStyle="1" w:styleId="Char1CharCharChar">
    <w:name w:val="Char1 Char Char Char"/>
    <w:basedOn w:val="Normal"/>
    <w:uiPriority w:val="99"/>
    <w:rsid w:val="00DA406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Subarticle">
    <w:name w:val="Subarticle"/>
    <w:basedOn w:val="Normal"/>
    <w:link w:val="SubarticleChar"/>
    <w:uiPriority w:val="99"/>
    <w:rsid w:val="00DA406D"/>
    <w:pPr>
      <w:spacing w:after="0" w:line="240" w:lineRule="auto"/>
      <w:ind w:left="720" w:hanging="720"/>
    </w:pPr>
    <w:rPr>
      <w:rFonts w:ascii="Times New Roman" w:hAnsi="Times New Roman"/>
      <w:b/>
      <w:sz w:val="24"/>
      <w:szCs w:val="20"/>
      <w:lang w:val="en-GB"/>
    </w:rPr>
  </w:style>
  <w:style w:type="character" w:customStyle="1" w:styleId="SubarticleChar">
    <w:name w:val="Subarticle Char"/>
    <w:link w:val="Subarticle"/>
    <w:uiPriority w:val="99"/>
    <w:locked/>
    <w:rsid w:val="00DA406D"/>
    <w:rPr>
      <w:rFonts w:ascii="Times New Roman" w:hAnsi="Times New Roman"/>
      <w:b/>
      <w:sz w:val="24"/>
      <w:lang w:val="en-GB" w:eastAsia="en-US"/>
    </w:rPr>
  </w:style>
  <w:style w:type="paragraph" w:customStyle="1" w:styleId="Default0">
    <w:name w:val="Default"/>
    <w:uiPriority w:val="99"/>
    <w:rsid w:val="00DA4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en-US"/>
    </w:rPr>
  </w:style>
  <w:style w:type="paragraph" w:customStyle="1" w:styleId="StandardText">
    <w:name w:val="Standard Text"/>
    <w:basedOn w:val="Normal"/>
    <w:link w:val="StandardTextTegn"/>
    <w:autoRedefine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color w:val="000000"/>
      <w:spacing w:val="-3"/>
      <w:szCs w:val="20"/>
      <w:lang w:val="en-GB" w:eastAsia="fi-FI"/>
    </w:rPr>
  </w:style>
  <w:style w:type="character" w:customStyle="1" w:styleId="Rfrenceintense">
    <w:name w:val="Référence intense"/>
    <w:uiPriority w:val="99"/>
    <w:rsid w:val="00DA406D"/>
    <w:rPr>
      <w:b/>
      <w:smallCaps/>
      <w:color w:val="C0504D"/>
      <w:spacing w:val="5"/>
      <w:u w:val="single"/>
    </w:rPr>
  </w:style>
  <w:style w:type="character" w:customStyle="1" w:styleId="StandardTextTegn">
    <w:name w:val="Standard Text Tegn"/>
    <w:link w:val="StandardText"/>
    <w:uiPriority w:val="99"/>
    <w:locked/>
    <w:rsid w:val="00DA406D"/>
    <w:rPr>
      <w:rFonts w:eastAsia="SimSun"/>
      <w:color w:val="000000"/>
      <w:spacing w:val="-3"/>
      <w:sz w:val="22"/>
      <w:lang w:val="en-GB" w:eastAsia="fi-FI"/>
    </w:rPr>
  </w:style>
  <w:style w:type="paragraph" w:customStyle="1" w:styleId="TableParagraph">
    <w:name w:val="Table Paragraph"/>
    <w:basedOn w:val="Normal"/>
    <w:uiPriority w:val="99"/>
    <w:rsid w:val="00DA406D"/>
    <w:pPr>
      <w:widowControl w:val="0"/>
      <w:spacing w:after="0" w:line="240" w:lineRule="auto"/>
    </w:pPr>
    <w:rPr>
      <w:rFonts w:ascii="Calibri" w:hAnsi="Calibri"/>
    </w:rPr>
  </w:style>
  <w:style w:type="paragraph" w:customStyle="1" w:styleId="Paragraph">
    <w:name w:val="Paragraph"/>
    <w:basedOn w:val="StandardText"/>
    <w:link w:val="ParagraphChar"/>
    <w:uiPriority w:val="99"/>
    <w:rsid w:val="00DA406D"/>
    <w:pPr>
      <w:spacing w:before="120"/>
    </w:pPr>
  </w:style>
  <w:style w:type="character" w:customStyle="1" w:styleId="ParagraphChar">
    <w:name w:val="Paragraph Char"/>
    <w:link w:val="Paragraph"/>
    <w:uiPriority w:val="99"/>
    <w:locked/>
    <w:rsid w:val="00DA406D"/>
    <w:rPr>
      <w:rFonts w:eastAsia="SimSun"/>
      <w:color w:val="000000"/>
      <w:spacing w:val="-3"/>
      <w:sz w:val="22"/>
      <w:lang w:val="en-GB" w:eastAsia="fi-FI"/>
    </w:rPr>
  </w:style>
  <w:style w:type="paragraph" w:customStyle="1" w:styleId="HeadingIV">
    <w:name w:val="Heading IV"/>
    <w:basedOn w:val="Heading4"/>
    <w:link w:val="HeadingIVChar"/>
    <w:uiPriority w:val="99"/>
    <w:rsid w:val="00DA406D"/>
    <w:pPr>
      <w:numPr>
        <w:ilvl w:val="3"/>
        <w:numId w:val="3"/>
      </w:numPr>
      <w:spacing w:before="120" w:after="120"/>
      <w:ind w:left="0" w:firstLine="0"/>
    </w:pPr>
    <w:rPr>
      <w:b w:val="0"/>
      <w:bCs w:val="0"/>
      <w:sz w:val="22"/>
      <w:szCs w:val="20"/>
    </w:rPr>
  </w:style>
  <w:style w:type="character" w:customStyle="1" w:styleId="HeadingIVChar">
    <w:name w:val="Heading IV Char"/>
    <w:link w:val="HeadingIV"/>
    <w:uiPriority w:val="99"/>
    <w:locked/>
    <w:rsid w:val="00DA406D"/>
    <w:rPr>
      <w:rFonts w:eastAsia="SimSun"/>
      <w:spacing w:val="-3"/>
      <w:sz w:val="22"/>
      <w:lang w:val="fr-FR" w:eastAsia="fi-FI"/>
    </w:rPr>
  </w:style>
  <w:style w:type="paragraph" w:customStyle="1" w:styleId="HeadingV">
    <w:name w:val="Heading V"/>
    <w:basedOn w:val="Heading5"/>
    <w:link w:val="HeadingVChar"/>
    <w:uiPriority w:val="99"/>
    <w:rsid w:val="00DA406D"/>
    <w:pPr>
      <w:numPr>
        <w:ilvl w:val="4"/>
        <w:numId w:val="3"/>
      </w:numPr>
      <w:spacing w:before="120" w:after="120" w:line="240" w:lineRule="auto"/>
      <w:ind w:left="1009" w:hanging="1009"/>
    </w:pPr>
    <w:rPr>
      <w:rFonts w:ascii="Arial" w:hAnsi="Arial"/>
      <w:color w:val="000000"/>
      <w:szCs w:val="20"/>
    </w:rPr>
  </w:style>
  <w:style w:type="character" w:customStyle="1" w:styleId="HeadingVChar">
    <w:name w:val="Heading V Char"/>
    <w:link w:val="HeadingV"/>
    <w:uiPriority w:val="99"/>
    <w:locked/>
    <w:rsid w:val="00DA406D"/>
    <w:rPr>
      <w:rFonts w:eastAsia="Times New Roman"/>
      <w:color w:val="000000"/>
      <w:sz w:val="22"/>
      <w:lang w:eastAsia="en-US"/>
    </w:rPr>
  </w:style>
  <w:style w:type="paragraph" w:customStyle="1" w:styleId="H1">
    <w:name w:val="H1"/>
    <w:basedOn w:val="Paragraph"/>
    <w:link w:val="H1Char"/>
    <w:autoRedefine/>
    <w:uiPriority w:val="99"/>
    <w:rsid w:val="00DA406D"/>
    <w:pPr>
      <w:spacing w:after="120"/>
    </w:pPr>
    <w:rPr>
      <w:b/>
    </w:rPr>
  </w:style>
  <w:style w:type="paragraph" w:customStyle="1" w:styleId="H2">
    <w:name w:val="H2"/>
    <w:basedOn w:val="H1"/>
    <w:link w:val="H2Char"/>
    <w:autoRedefine/>
    <w:uiPriority w:val="99"/>
    <w:rsid w:val="00DA406D"/>
  </w:style>
  <w:style w:type="character" w:customStyle="1" w:styleId="H1Char">
    <w:name w:val="H1 Char"/>
    <w:link w:val="H1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paragraph" w:customStyle="1" w:styleId="H3">
    <w:name w:val="H3"/>
    <w:basedOn w:val="H2"/>
    <w:link w:val="H3Char"/>
    <w:autoRedefine/>
    <w:uiPriority w:val="99"/>
    <w:rsid w:val="00DA406D"/>
  </w:style>
  <w:style w:type="character" w:customStyle="1" w:styleId="H2Char">
    <w:name w:val="H2 Char"/>
    <w:link w:val="H2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character" w:customStyle="1" w:styleId="H3Char">
    <w:name w:val="H3 Char"/>
    <w:link w:val="H3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paragraph" w:customStyle="1" w:styleId="H4">
    <w:name w:val="H4"/>
    <w:basedOn w:val="H3"/>
    <w:link w:val="H4Char"/>
    <w:autoRedefine/>
    <w:uiPriority w:val="99"/>
    <w:rsid w:val="00DA406D"/>
    <w:pPr>
      <w:numPr>
        <w:ilvl w:val="3"/>
        <w:numId w:val="28"/>
      </w:numPr>
    </w:pPr>
    <w:rPr>
      <w:lang w:val="en-US"/>
    </w:rPr>
  </w:style>
  <w:style w:type="paragraph" w:customStyle="1" w:styleId="H5">
    <w:name w:val="H5"/>
    <w:basedOn w:val="H4"/>
    <w:link w:val="H5Char"/>
    <w:autoRedefine/>
    <w:uiPriority w:val="99"/>
    <w:rsid w:val="00DA406D"/>
    <w:pPr>
      <w:numPr>
        <w:ilvl w:val="4"/>
      </w:numPr>
    </w:pPr>
  </w:style>
  <w:style w:type="character" w:customStyle="1" w:styleId="H4Char">
    <w:name w:val="H4 Char"/>
    <w:link w:val="H4"/>
    <w:uiPriority w:val="99"/>
    <w:locked/>
    <w:rsid w:val="00DA406D"/>
    <w:rPr>
      <w:rFonts w:eastAsia="SimSun"/>
      <w:b/>
      <w:color w:val="000000"/>
      <w:spacing w:val="-3"/>
      <w:sz w:val="22"/>
      <w:lang w:val="en-US" w:eastAsia="fi-FI"/>
    </w:rPr>
  </w:style>
  <w:style w:type="character" w:customStyle="1" w:styleId="H5Char">
    <w:name w:val="H5 Char"/>
    <w:link w:val="H5"/>
    <w:uiPriority w:val="99"/>
    <w:locked/>
    <w:rsid w:val="00DA406D"/>
    <w:rPr>
      <w:rFonts w:eastAsia="SimSun"/>
      <w:b/>
      <w:color w:val="000000"/>
      <w:spacing w:val="-3"/>
      <w:sz w:val="22"/>
      <w:lang w:val="en-US" w:eastAsia="fi-FI"/>
    </w:rPr>
  </w:style>
  <w:style w:type="character" w:customStyle="1" w:styleId="Rfrenceintense2">
    <w:name w:val="Référence intense2"/>
    <w:uiPriority w:val="99"/>
    <w:rsid w:val="00DA406D"/>
    <w:rPr>
      <w:b/>
      <w:smallCaps/>
      <w:color w:val="C0504D"/>
      <w:spacing w:val="5"/>
      <w:u w:val="single"/>
    </w:rPr>
  </w:style>
  <w:style w:type="paragraph" w:customStyle="1" w:styleId="Listenabsatz1">
    <w:name w:val="Listenabsatz1"/>
    <w:basedOn w:val="Normal"/>
    <w:uiPriority w:val="99"/>
    <w:rsid w:val="00DA406D"/>
    <w:pPr>
      <w:widowControl w:val="0"/>
      <w:spacing w:after="0" w:line="240" w:lineRule="auto"/>
      <w:ind w:left="708"/>
    </w:pPr>
    <w:rPr>
      <w:rFonts w:eastAsia="Times New Roman"/>
      <w:noProof/>
      <w:szCs w:val="24"/>
    </w:rPr>
  </w:style>
  <w:style w:type="paragraph" w:styleId="PlainText">
    <w:name w:val="Plain Text"/>
    <w:basedOn w:val="Normal"/>
    <w:link w:val="PlainTextChar"/>
    <w:uiPriority w:val="99"/>
    <w:rsid w:val="00DA40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406D"/>
    <w:rPr>
      <w:rFonts w:ascii="Calibri" w:hAnsi="Calibri" w:cs="Times New Roman"/>
      <w:sz w:val="21"/>
      <w:lang w:val="en-US" w:eastAsia="en-US"/>
    </w:rPr>
  </w:style>
  <w:style w:type="paragraph" w:customStyle="1" w:styleId="11BodyText">
    <w:name w:val="11 BodyText"/>
    <w:basedOn w:val="Normal"/>
    <w:uiPriority w:val="99"/>
    <w:rsid w:val="00DA406D"/>
    <w:pPr>
      <w:spacing w:after="220" w:line="240" w:lineRule="auto"/>
      <w:ind w:left="1298"/>
    </w:pPr>
    <w:rPr>
      <w:rFonts w:eastAsia="Times New Roman"/>
      <w:szCs w:val="20"/>
    </w:rPr>
  </w:style>
  <w:style w:type="paragraph" w:customStyle="1" w:styleId="Inhaltsverzeichnisberschrift">
    <w:name w:val="Inhaltsverzeichnisüberschrift"/>
    <w:basedOn w:val="Heading1"/>
    <w:next w:val="Normal"/>
    <w:uiPriority w:val="99"/>
    <w:rsid w:val="00DA406D"/>
    <w:pPr>
      <w:keepNext/>
      <w:keepLines/>
      <w:numPr>
        <w:numId w:val="0"/>
      </w:numPr>
      <w:spacing w:before="240" w:after="0" w:line="259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5441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4183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544183"/>
    <w:rPr>
      <w:rFonts w:cs="Times New Roman"/>
      <w:vertAlign w:val="superscript"/>
    </w:rPr>
  </w:style>
  <w:style w:type="paragraph" w:customStyle="1" w:styleId="CM1">
    <w:name w:val="CM1"/>
    <w:basedOn w:val="Default0"/>
    <w:next w:val="Default0"/>
    <w:uiPriority w:val="99"/>
    <w:rsid w:val="00507CF9"/>
    <w:rPr>
      <w:rFonts w:ascii="EUAlbertina" w:hAnsi="EUAlbertina" w:cs="Times New Roman"/>
      <w:color w:val="auto"/>
      <w:lang w:val="nl-NL" w:eastAsia="nl-NL"/>
    </w:rPr>
  </w:style>
  <w:style w:type="paragraph" w:customStyle="1" w:styleId="CM3">
    <w:name w:val="CM3"/>
    <w:basedOn w:val="Default0"/>
    <w:next w:val="Default0"/>
    <w:uiPriority w:val="99"/>
    <w:rsid w:val="00507CF9"/>
    <w:rPr>
      <w:rFonts w:ascii="EUAlbertina" w:hAnsi="EUAlbertina" w:cs="Times New Roman"/>
      <w:color w:val="auto"/>
      <w:lang w:val="nl-NL" w:eastAsia="nl-NL"/>
    </w:rPr>
  </w:style>
  <w:style w:type="paragraph" w:customStyle="1" w:styleId="berschrift3">
    <w:name w:val="Überschrift3"/>
    <w:basedOn w:val="Normal"/>
    <w:uiPriority w:val="99"/>
    <w:rsid w:val="00C85616"/>
    <w:pPr>
      <w:widowControl w:val="0"/>
      <w:tabs>
        <w:tab w:val="left" w:pos="851"/>
      </w:tabs>
      <w:spacing w:after="0" w:line="240" w:lineRule="auto"/>
      <w:ind w:left="851" w:hanging="851"/>
    </w:pPr>
    <w:rPr>
      <w:rFonts w:eastAsia="Times New Roman" w:cs="Arial"/>
      <w:sz w:val="24"/>
      <w:szCs w:val="24"/>
      <w:lang w:val="nl-NL"/>
    </w:rPr>
  </w:style>
  <w:style w:type="numbering" w:customStyle="1" w:styleId="SubHeadings">
    <w:name w:val="Sub Headings"/>
    <w:rsid w:val="00926125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B5D4B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9506EE"/>
    <w:pPr>
      <w:autoSpaceDE w:val="0"/>
      <w:autoSpaceDN w:val="0"/>
      <w:spacing w:before="120" w:after="0" w:line="240" w:lineRule="auto"/>
    </w:pPr>
    <w:rPr>
      <w:rFonts w:ascii="SimSun" w:eastAsia="SimSun" w:hAnsi="SimSun" w:cs="Calibri"/>
      <w:color w:val="000000"/>
      <w:spacing w:val="-3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32">
              <w:marLeft w:val="0"/>
              <w:marRight w:val="0"/>
              <w:marTop w:val="0"/>
              <w:marBottom w:val="0"/>
              <w:divBdr>
                <w:top w:val="single" w:sz="12" w:space="0" w:color="032F7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84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8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65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6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9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\Desktop\New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layout.dotx</Template>
  <TotalTime>21</TotalTime>
  <Pages>38</Pages>
  <Words>15446</Words>
  <Characters>88046</Characters>
  <Application>Microsoft Office Word</Application>
  <DocSecurity>0</DocSecurity>
  <Lines>733</Lines>
  <Paragraphs>206</Paragraphs>
  <ScaleCrop>false</ScaleCrop>
  <Company>HP</Company>
  <LinksUpToDate>false</LinksUpToDate>
  <CharactersWithSpaces>103286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letterhead template</dc:subject>
  <dc:creator>Marc Soignet</dc:creator>
  <cp:keywords/>
  <dc:description/>
  <cp:lastModifiedBy>Caroline Bedran</cp:lastModifiedBy>
  <cp:revision>24</cp:revision>
  <cp:lastPrinted>2014-11-28T09:36:00Z</cp:lastPrinted>
  <dcterms:created xsi:type="dcterms:W3CDTF">2020-03-30T16:12:00Z</dcterms:created>
  <dcterms:modified xsi:type="dcterms:W3CDTF">2020-04-01T10:40:00Z</dcterms:modified>
  <cp:category>template</cp:category>
</cp:coreProperties>
</file>