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CB5DE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3.9pt;height:175pt" o:bullet="t">
        <v:imagedata r:id="rId1" o:title=""/>
      </v:shape>
    </w:pict>
  </w:numPicBullet>
  <w:abstractNum w:abstractNumId="0" w15:restartNumberingAfterBreak="0">
    <w:nsid w:val="07073A6E"/>
    <w:multiLevelType w:val="hybridMultilevel"/>
    <w:tmpl w:val="AF944FF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5CB"/>
    <w:multiLevelType w:val="hybridMultilevel"/>
    <w:tmpl w:val="8604BA38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0E2"/>
    <w:multiLevelType w:val="hybridMultilevel"/>
    <w:tmpl w:val="B84A5EF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776AC"/>
    <w:multiLevelType w:val="multilevel"/>
    <w:tmpl w:val="95F41EDC"/>
    <w:styleLink w:val="SubHeadings"/>
    <w:lvl w:ilvl="0">
      <w:start w:val="1"/>
      <w:numFmt w:val="decimal"/>
      <w:lvlText w:val="%1- "/>
      <w:lvlJc w:val="left"/>
      <w:pPr>
        <w:ind w:left="851" w:hanging="851"/>
      </w:pPr>
      <w:rPr>
        <w:rFonts w:ascii="Arial" w:hAnsi="Arial" w:cs="Times New Roman" w:hint="default"/>
        <w:b/>
        <w:smallCaps/>
        <w:sz w:val="28"/>
      </w:rPr>
    </w:lvl>
    <w:lvl w:ilvl="1">
      <w:start w:val="1"/>
      <w:numFmt w:val="decimal"/>
      <w:lvlText w:val="%1- %2- "/>
      <w:lvlJc w:val="left"/>
      <w:pPr>
        <w:ind w:left="851" w:hanging="851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- %2- %3- "/>
      <w:lvlJc w:val="left"/>
      <w:pPr>
        <w:ind w:left="851" w:hanging="851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cs="Times New Roman" w:hint="default"/>
      </w:rPr>
    </w:lvl>
  </w:abstractNum>
  <w:abstractNum w:abstractNumId="4" w15:restartNumberingAfterBreak="0">
    <w:nsid w:val="1C0B0610"/>
    <w:multiLevelType w:val="hybridMultilevel"/>
    <w:tmpl w:val="9F84294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CCD"/>
    <w:multiLevelType w:val="hybridMultilevel"/>
    <w:tmpl w:val="B1A24270"/>
    <w:lvl w:ilvl="0" w:tplc="9BFED004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3D95"/>
    <w:multiLevelType w:val="hybridMultilevel"/>
    <w:tmpl w:val="7CE0012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1E87"/>
    <w:multiLevelType w:val="hybridMultilevel"/>
    <w:tmpl w:val="D702EE7C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82BD9"/>
    <w:multiLevelType w:val="hybridMultilevel"/>
    <w:tmpl w:val="B8A407C0"/>
    <w:lvl w:ilvl="0" w:tplc="36582EF2">
      <w:start w:val="1"/>
      <w:numFmt w:val="lowerLetter"/>
      <w:pStyle w:val="Numbering"/>
      <w:lvlText w:val="%1."/>
      <w:lvlJc w:val="left"/>
      <w:pPr>
        <w:ind w:left="107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24E63ABE"/>
    <w:multiLevelType w:val="hybridMultilevel"/>
    <w:tmpl w:val="956A8CC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63587"/>
    <w:multiLevelType w:val="hybridMultilevel"/>
    <w:tmpl w:val="53507902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C6C20"/>
    <w:multiLevelType w:val="hybridMultilevel"/>
    <w:tmpl w:val="B18256C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9215A8"/>
    <w:multiLevelType w:val="hybridMultilevel"/>
    <w:tmpl w:val="C69E2CB8"/>
    <w:lvl w:ilvl="0" w:tplc="DE8A0890">
      <w:start w:val="6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4300D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E97EC4"/>
    <w:multiLevelType w:val="hybridMultilevel"/>
    <w:tmpl w:val="F8848106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05C9"/>
    <w:multiLevelType w:val="hybridMultilevel"/>
    <w:tmpl w:val="4A36747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D6FF7"/>
    <w:multiLevelType w:val="multilevel"/>
    <w:tmpl w:val="64045F48"/>
    <w:lvl w:ilvl="0">
      <w:start w:val="6"/>
      <w:numFmt w:val="lowerLetter"/>
      <w:lvlText w:val="%1"/>
      <w:lvlJc w:val="left"/>
      <w:pPr>
        <w:ind w:hanging="547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hanging="547"/>
      </w:pPr>
      <w:rPr>
        <w:rFonts w:cs="Times New Roman"/>
      </w:rPr>
    </w:lvl>
    <w:lvl w:ilvl="2">
      <w:start w:val="15"/>
      <w:numFmt w:val="lowerLetter"/>
      <w:lvlText w:val="%1.%2.%3."/>
      <w:lvlJc w:val="left"/>
      <w:pPr>
        <w:ind w:hanging="547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hanging="360"/>
      </w:pPr>
      <w:rPr>
        <w:rFonts w:ascii="Times New Roman" w:eastAsia="Times New Roman" w:hAnsi="Times New Roman" w:cs="Times New Roman" w:hint="default"/>
        <w:b/>
        <w:bCs/>
        <w:sz w:val="20"/>
        <w:szCs w:val="20"/>
      </w:rPr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17" w15:restartNumberingAfterBreak="0">
    <w:nsid w:val="435C589F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8666E6"/>
    <w:multiLevelType w:val="hybridMultilevel"/>
    <w:tmpl w:val="86AE2EEC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6889"/>
    <w:multiLevelType w:val="hybridMultilevel"/>
    <w:tmpl w:val="763E9334"/>
    <w:lvl w:ilvl="0" w:tplc="970A051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0DC4E24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C3A9C"/>
    <w:multiLevelType w:val="hybridMultilevel"/>
    <w:tmpl w:val="8CD2D578"/>
    <w:lvl w:ilvl="0" w:tplc="07FEF0C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A2E08"/>
    <w:multiLevelType w:val="multilevel"/>
    <w:tmpl w:val="DAF22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pStyle w:val="H5"/>
      <w:lvlText w:val="%1.%2.%3.%4.%5."/>
      <w:lvlJc w:val="left"/>
      <w:pPr>
        <w:ind w:left="27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E822205"/>
    <w:multiLevelType w:val="hybridMultilevel"/>
    <w:tmpl w:val="AEF0D19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03EF"/>
    <w:multiLevelType w:val="hybridMultilevel"/>
    <w:tmpl w:val="3A8A096A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3C74"/>
    <w:multiLevelType w:val="hybridMultilevel"/>
    <w:tmpl w:val="DF0A37A8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86AED"/>
    <w:multiLevelType w:val="hybridMultilevel"/>
    <w:tmpl w:val="AC8C14B4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10475"/>
    <w:multiLevelType w:val="hybridMultilevel"/>
    <w:tmpl w:val="FA44B70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B1DC5"/>
    <w:multiLevelType w:val="hybridMultilevel"/>
    <w:tmpl w:val="7B1A336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3A12C6"/>
    <w:multiLevelType w:val="hybridMultilevel"/>
    <w:tmpl w:val="D862B53A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318A8"/>
    <w:multiLevelType w:val="hybridMultilevel"/>
    <w:tmpl w:val="BCACC7E8"/>
    <w:lvl w:ilvl="0" w:tplc="C0DC4E2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92DEE"/>
    <w:multiLevelType w:val="hybridMultilevel"/>
    <w:tmpl w:val="2CE6ECEC"/>
    <w:lvl w:ilvl="0" w:tplc="4EBAC2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9803ED"/>
    <w:multiLevelType w:val="hybridMultilevel"/>
    <w:tmpl w:val="9676A994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34325"/>
    <w:multiLevelType w:val="multilevel"/>
    <w:tmpl w:val="D9425544"/>
    <w:lvl w:ilvl="0">
      <w:start w:val="1"/>
      <w:numFmt w:val="decimal"/>
      <w:pStyle w:val="Heading1"/>
      <w:lvlText w:val="%1- "/>
      <w:lvlJc w:val="left"/>
      <w:pPr>
        <w:ind w:left="7316" w:hanging="794"/>
      </w:pPr>
      <w:rPr>
        <w:rFonts w:ascii="Arial" w:hAnsi="Arial" w:cs="Times New Roman" w:hint="default"/>
        <w:b/>
        <w:smallCaps/>
        <w:sz w:val="28"/>
      </w:rPr>
    </w:lvl>
    <w:lvl w:ilvl="1">
      <w:start w:val="1"/>
      <w:numFmt w:val="decimal"/>
      <w:pStyle w:val="Heading2"/>
      <w:lvlText w:val="%1- %2- "/>
      <w:lvlJc w:val="left"/>
      <w:pPr>
        <w:ind w:left="7316" w:hanging="794"/>
      </w:pPr>
      <w:rPr>
        <w:rFonts w:ascii="Arial" w:hAnsi="Arial" w:cs="Times New Roman" w:hint="default"/>
        <w:sz w:val="24"/>
      </w:rPr>
    </w:lvl>
    <w:lvl w:ilvl="2">
      <w:start w:val="1"/>
      <w:numFmt w:val="decimal"/>
      <w:pStyle w:val="Heading3"/>
      <w:lvlText w:val="%1- %2- %3- "/>
      <w:lvlJc w:val="left"/>
      <w:pPr>
        <w:ind w:left="7316" w:hanging="794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pStyle w:val="HeadingIV"/>
      <w:lvlText w:val="%4."/>
      <w:lvlJc w:val="left"/>
      <w:pPr>
        <w:ind w:left="7316" w:hanging="794"/>
      </w:pPr>
      <w:rPr>
        <w:rFonts w:cs="Times New Roman" w:hint="default"/>
      </w:rPr>
    </w:lvl>
    <w:lvl w:ilvl="4">
      <w:start w:val="1"/>
      <w:numFmt w:val="lowerLetter"/>
      <w:pStyle w:val="HeadingV"/>
      <w:lvlText w:val="%5."/>
      <w:lvlJc w:val="left"/>
      <w:pPr>
        <w:ind w:left="7316" w:hanging="79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316" w:hanging="79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316" w:hanging="79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16" w:hanging="79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16" w:hanging="794"/>
      </w:pPr>
      <w:rPr>
        <w:rFonts w:cs="Times New Roman" w:hint="default"/>
      </w:rPr>
    </w:lvl>
  </w:abstractNum>
  <w:abstractNum w:abstractNumId="34" w15:restartNumberingAfterBreak="0">
    <w:nsid w:val="6F5A2B7F"/>
    <w:multiLevelType w:val="hybridMultilevel"/>
    <w:tmpl w:val="C010BF70"/>
    <w:lvl w:ilvl="0" w:tplc="6670673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6377B"/>
    <w:multiLevelType w:val="hybridMultilevel"/>
    <w:tmpl w:val="31C80FCE"/>
    <w:lvl w:ilvl="0" w:tplc="C0DC4E2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6075CC"/>
    <w:multiLevelType w:val="hybridMultilevel"/>
    <w:tmpl w:val="CC48A49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33"/>
  </w:num>
  <w:num w:numId="4">
    <w:abstractNumId w:val="8"/>
  </w:num>
  <w:num w:numId="5">
    <w:abstractNumId w:val="32"/>
  </w:num>
  <w:num w:numId="6">
    <w:abstractNumId w:val="10"/>
  </w:num>
  <w:num w:numId="7">
    <w:abstractNumId w:val="14"/>
  </w:num>
  <w:num w:numId="8">
    <w:abstractNumId w:val="7"/>
  </w:num>
  <w:num w:numId="9">
    <w:abstractNumId w:val="35"/>
  </w:num>
  <w:num w:numId="10">
    <w:abstractNumId w:val="4"/>
  </w:num>
  <w:num w:numId="11">
    <w:abstractNumId w:val="29"/>
  </w:num>
  <w:num w:numId="12">
    <w:abstractNumId w:val="1"/>
  </w:num>
  <w:num w:numId="13">
    <w:abstractNumId w:val="24"/>
  </w:num>
  <w:num w:numId="14">
    <w:abstractNumId w:val="23"/>
  </w:num>
  <w:num w:numId="15">
    <w:abstractNumId w:val="31"/>
  </w:num>
  <w:num w:numId="16">
    <w:abstractNumId w:val="9"/>
  </w:num>
  <w:num w:numId="17">
    <w:abstractNumId w:val="6"/>
  </w:num>
  <w:num w:numId="18">
    <w:abstractNumId w:val="0"/>
  </w:num>
  <w:num w:numId="19">
    <w:abstractNumId w:val="2"/>
  </w:num>
  <w:num w:numId="20">
    <w:abstractNumId w:val="11"/>
  </w:num>
  <w:num w:numId="21">
    <w:abstractNumId w:val="25"/>
  </w:num>
  <w:num w:numId="22">
    <w:abstractNumId w:val="28"/>
  </w:num>
  <w:num w:numId="23">
    <w:abstractNumId w:val="36"/>
  </w:num>
  <w:num w:numId="24">
    <w:abstractNumId w:val="22"/>
  </w:num>
  <w:num w:numId="25">
    <w:abstractNumId w:val="15"/>
  </w:num>
  <w:num w:numId="26">
    <w:abstractNumId w:val="34"/>
  </w:num>
  <w:num w:numId="27">
    <w:abstractNumId w:val="27"/>
  </w:num>
  <w:num w:numId="28">
    <w:abstractNumId w:val="21"/>
  </w:num>
  <w:num w:numId="29">
    <w:abstractNumId w:val="19"/>
  </w:num>
  <w:num w:numId="30">
    <w:abstractNumId w:val="30"/>
  </w:num>
  <w:num w:numId="31">
    <w:abstractNumId w:val="18"/>
  </w:num>
  <w:num w:numId="32">
    <w:abstractNumId w:val="12"/>
  </w:num>
  <w:num w:numId="33">
    <w:abstractNumId w:val="26"/>
  </w:num>
  <w:num w:numId="34">
    <w:abstractNumId w:val="17"/>
  </w:num>
  <w:num w:numId="35">
    <w:abstractNumId w:val="13"/>
  </w:num>
  <w:num w:numId="36">
    <w:abstractNumId w:val="16"/>
    <w:lvlOverride w:ilvl="0">
      <w:startOverride w:val="6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7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7"/>
    <w:rsid w:val="00003BE1"/>
    <w:rsid w:val="00010C3E"/>
    <w:rsid w:val="000117F0"/>
    <w:rsid w:val="00021B5B"/>
    <w:rsid w:val="00022B56"/>
    <w:rsid w:val="00024B8D"/>
    <w:rsid w:val="00027DDB"/>
    <w:rsid w:val="000306CD"/>
    <w:rsid w:val="00030A08"/>
    <w:rsid w:val="00030EF4"/>
    <w:rsid w:val="0003120B"/>
    <w:rsid w:val="000370F3"/>
    <w:rsid w:val="00045072"/>
    <w:rsid w:val="000556EF"/>
    <w:rsid w:val="0005577D"/>
    <w:rsid w:val="00056146"/>
    <w:rsid w:val="00061682"/>
    <w:rsid w:val="000639D5"/>
    <w:rsid w:val="00065248"/>
    <w:rsid w:val="0006793D"/>
    <w:rsid w:val="00067DA3"/>
    <w:rsid w:val="00071D3D"/>
    <w:rsid w:val="000722B9"/>
    <w:rsid w:val="00072B3A"/>
    <w:rsid w:val="00073E66"/>
    <w:rsid w:val="00073E87"/>
    <w:rsid w:val="00077522"/>
    <w:rsid w:val="00077A86"/>
    <w:rsid w:val="00083883"/>
    <w:rsid w:val="00086A6D"/>
    <w:rsid w:val="0008729B"/>
    <w:rsid w:val="00090C8A"/>
    <w:rsid w:val="00095D87"/>
    <w:rsid w:val="000A5F7F"/>
    <w:rsid w:val="000A78A0"/>
    <w:rsid w:val="000A7B4C"/>
    <w:rsid w:val="000B0DBC"/>
    <w:rsid w:val="000B32E0"/>
    <w:rsid w:val="000B495D"/>
    <w:rsid w:val="000B5F2A"/>
    <w:rsid w:val="000B61F6"/>
    <w:rsid w:val="000C032A"/>
    <w:rsid w:val="000C34C5"/>
    <w:rsid w:val="000C463F"/>
    <w:rsid w:val="000C4771"/>
    <w:rsid w:val="000C7EB2"/>
    <w:rsid w:val="000D777D"/>
    <w:rsid w:val="000E0377"/>
    <w:rsid w:val="000E0D2A"/>
    <w:rsid w:val="000E5932"/>
    <w:rsid w:val="000E5C55"/>
    <w:rsid w:val="000E610B"/>
    <w:rsid w:val="000F07A3"/>
    <w:rsid w:val="000F18FC"/>
    <w:rsid w:val="000F4FB8"/>
    <w:rsid w:val="00100121"/>
    <w:rsid w:val="0010171B"/>
    <w:rsid w:val="00104660"/>
    <w:rsid w:val="0010517A"/>
    <w:rsid w:val="00115358"/>
    <w:rsid w:val="00115C1A"/>
    <w:rsid w:val="0011716C"/>
    <w:rsid w:val="00117FCC"/>
    <w:rsid w:val="00122AF4"/>
    <w:rsid w:val="00126BA3"/>
    <w:rsid w:val="00127D71"/>
    <w:rsid w:val="00130488"/>
    <w:rsid w:val="001350D9"/>
    <w:rsid w:val="0013772B"/>
    <w:rsid w:val="00141F50"/>
    <w:rsid w:val="00143A0B"/>
    <w:rsid w:val="001572E1"/>
    <w:rsid w:val="00173C21"/>
    <w:rsid w:val="001742AA"/>
    <w:rsid w:val="00181012"/>
    <w:rsid w:val="00182439"/>
    <w:rsid w:val="00182B76"/>
    <w:rsid w:val="00191A51"/>
    <w:rsid w:val="001A0C1A"/>
    <w:rsid w:val="001A16BC"/>
    <w:rsid w:val="001A7B44"/>
    <w:rsid w:val="001B618F"/>
    <w:rsid w:val="001B79D5"/>
    <w:rsid w:val="001C3B82"/>
    <w:rsid w:val="001C5574"/>
    <w:rsid w:val="001C60DC"/>
    <w:rsid w:val="001C6280"/>
    <w:rsid w:val="001D2D78"/>
    <w:rsid w:val="001E22D0"/>
    <w:rsid w:val="001E23B8"/>
    <w:rsid w:val="001E4CC0"/>
    <w:rsid w:val="001E56D1"/>
    <w:rsid w:val="001E6220"/>
    <w:rsid w:val="001F1350"/>
    <w:rsid w:val="001F5649"/>
    <w:rsid w:val="002016BD"/>
    <w:rsid w:val="00202214"/>
    <w:rsid w:val="00203149"/>
    <w:rsid w:val="0020321B"/>
    <w:rsid w:val="002061E7"/>
    <w:rsid w:val="00206F9A"/>
    <w:rsid w:val="00211B42"/>
    <w:rsid w:val="00212FF7"/>
    <w:rsid w:val="00213279"/>
    <w:rsid w:val="00214B14"/>
    <w:rsid w:val="00214E7E"/>
    <w:rsid w:val="00222965"/>
    <w:rsid w:val="00223762"/>
    <w:rsid w:val="00223A3D"/>
    <w:rsid w:val="002362FF"/>
    <w:rsid w:val="002369CC"/>
    <w:rsid w:val="0024010C"/>
    <w:rsid w:val="00240229"/>
    <w:rsid w:val="00244D91"/>
    <w:rsid w:val="00245636"/>
    <w:rsid w:val="002478E9"/>
    <w:rsid w:val="00252097"/>
    <w:rsid w:val="00252FA4"/>
    <w:rsid w:val="00254D92"/>
    <w:rsid w:val="00270578"/>
    <w:rsid w:val="00270A16"/>
    <w:rsid w:val="0027256A"/>
    <w:rsid w:val="00295ADC"/>
    <w:rsid w:val="002A0FA4"/>
    <w:rsid w:val="002A2E83"/>
    <w:rsid w:val="002A4C3D"/>
    <w:rsid w:val="002A5416"/>
    <w:rsid w:val="002B1BF8"/>
    <w:rsid w:val="002B1D32"/>
    <w:rsid w:val="002B4A4B"/>
    <w:rsid w:val="002B4FAA"/>
    <w:rsid w:val="002C0656"/>
    <w:rsid w:val="002C2146"/>
    <w:rsid w:val="002D15A4"/>
    <w:rsid w:val="002D6ED5"/>
    <w:rsid w:val="002D7455"/>
    <w:rsid w:val="002E20C0"/>
    <w:rsid w:val="002F6765"/>
    <w:rsid w:val="00300677"/>
    <w:rsid w:val="003019D8"/>
    <w:rsid w:val="00302DAA"/>
    <w:rsid w:val="00304F41"/>
    <w:rsid w:val="00306CDF"/>
    <w:rsid w:val="00307C90"/>
    <w:rsid w:val="003170BE"/>
    <w:rsid w:val="0032397D"/>
    <w:rsid w:val="00325FCB"/>
    <w:rsid w:val="003322AB"/>
    <w:rsid w:val="00333C8A"/>
    <w:rsid w:val="0033580C"/>
    <w:rsid w:val="003400F3"/>
    <w:rsid w:val="00343A42"/>
    <w:rsid w:val="0034423E"/>
    <w:rsid w:val="00353F9B"/>
    <w:rsid w:val="00365DC5"/>
    <w:rsid w:val="00377CF2"/>
    <w:rsid w:val="00380F13"/>
    <w:rsid w:val="003828B5"/>
    <w:rsid w:val="003829E4"/>
    <w:rsid w:val="00383CC4"/>
    <w:rsid w:val="00386150"/>
    <w:rsid w:val="003921DE"/>
    <w:rsid w:val="00392996"/>
    <w:rsid w:val="003A1435"/>
    <w:rsid w:val="003A630A"/>
    <w:rsid w:val="003A7E35"/>
    <w:rsid w:val="003B4F6E"/>
    <w:rsid w:val="003B5798"/>
    <w:rsid w:val="003B78FB"/>
    <w:rsid w:val="003C59AF"/>
    <w:rsid w:val="003C6CD7"/>
    <w:rsid w:val="003D3B2C"/>
    <w:rsid w:val="003D3E2E"/>
    <w:rsid w:val="003D42EE"/>
    <w:rsid w:val="003D4A94"/>
    <w:rsid w:val="003E3EB2"/>
    <w:rsid w:val="003E6C2E"/>
    <w:rsid w:val="003F39A1"/>
    <w:rsid w:val="003F6E98"/>
    <w:rsid w:val="003F7230"/>
    <w:rsid w:val="004022EB"/>
    <w:rsid w:val="00403072"/>
    <w:rsid w:val="00404F80"/>
    <w:rsid w:val="0040558E"/>
    <w:rsid w:val="00406903"/>
    <w:rsid w:val="004102BA"/>
    <w:rsid w:val="00412093"/>
    <w:rsid w:val="0041331B"/>
    <w:rsid w:val="00414D2E"/>
    <w:rsid w:val="00417E64"/>
    <w:rsid w:val="00426A7D"/>
    <w:rsid w:val="00427AEB"/>
    <w:rsid w:val="00432D81"/>
    <w:rsid w:val="00434A5F"/>
    <w:rsid w:val="00437211"/>
    <w:rsid w:val="00441818"/>
    <w:rsid w:val="004505DB"/>
    <w:rsid w:val="004527AD"/>
    <w:rsid w:val="00454287"/>
    <w:rsid w:val="00464792"/>
    <w:rsid w:val="00467237"/>
    <w:rsid w:val="0047011B"/>
    <w:rsid w:val="004709B7"/>
    <w:rsid w:val="00477F74"/>
    <w:rsid w:val="00482594"/>
    <w:rsid w:val="00484504"/>
    <w:rsid w:val="004848A6"/>
    <w:rsid w:val="0048748E"/>
    <w:rsid w:val="00492A31"/>
    <w:rsid w:val="00494F97"/>
    <w:rsid w:val="004A1E95"/>
    <w:rsid w:val="004A75E4"/>
    <w:rsid w:val="004A78CF"/>
    <w:rsid w:val="004B234C"/>
    <w:rsid w:val="004B4879"/>
    <w:rsid w:val="004B5EAF"/>
    <w:rsid w:val="004B7608"/>
    <w:rsid w:val="004C5BD7"/>
    <w:rsid w:val="004D0643"/>
    <w:rsid w:val="004D4FB4"/>
    <w:rsid w:val="004D5891"/>
    <w:rsid w:val="004D5EA4"/>
    <w:rsid w:val="004E1041"/>
    <w:rsid w:val="004E3673"/>
    <w:rsid w:val="004E44A7"/>
    <w:rsid w:val="004E5550"/>
    <w:rsid w:val="004F5A42"/>
    <w:rsid w:val="004F5E0E"/>
    <w:rsid w:val="005004F3"/>
    <w:rsid w:val="0050283F"/>
    <w:rsid w:val="00503D4E"/>
    <w:rsid w:val="0050730F"/>
    <w:rsid w:val="00507CF9"/>
    <w:rsid w:val="0051147A"/>
    <w:rsid w:val="0051332F"/>
    <w:rsid w:val="0051370E"/>
    <w:rsid w:val="00516959"/>
    <w:rsid w:val="00521D8B"/>
    <w:rsid w:val="0053250F"/>
    <w:rsid w:val="00537814"/>
    <w:rsid w:val="00537935"/>
    <w:rsid w:val="005401AF"/>
    <w:rsid w:val="00544183"/>
    <w:rsid w:val="00544F57"/>
    <w:rsid w:val="00544F5D"/>
    <w:rsid w:val="00545AD3"/>
    <w:rsid w:val="00545FC6"/>
    <w:rsid w:val="005462CD"/>
    <w:rsid w:val="00552D6C"/>
    <w:rsid w:val="00560125"/>
    <w:rsid w:val="005616F0"/>
    <w:rsid w:val="00562C0C"/>
    <w:rsid w:val="00566E72"/>
    <w:rsid w:val="005709B1"/>
    <w:rsid w:val="00571880"/>
    <w:rsid w:val="00574B3F"/>
    <w:rsid w:val="00577843"/>
    <w:rsid w:val="00582346"/>
    <w:rsid w:val="00586571"/>
    <w:rsid w:val="00592C33"/>
    <w:rsid w:val="005A23E8"/>
    <w:rsid w:val="005A5DE0"/>
    <w:rsid w:val="005A7A87"/>
    <w:rsid w:val="005A7C4D"/>
    <w:rsid w:val="005B0536"/>
    <w:rsid w:val="005B1277"/>
    <w:rsid w:val="005B144A"/>
    <w:rsid w:val="005B2299"/>
    <w:rsid w:val="005B46D5"/>
    <w:rsid w:val="005B4A1D"/>
    <w:rsid w:val="005B5E4D"/>
    <w:rsid w:val="005B6FF6"/>
    <w:rsid w:val="005C0E6D"/>
    <w:rsid w:val="005C11E6"/>
    <w:rsid w:val="005D2D12"/>
    <w:rsid w:val="005D5AAC"/>
    <w:rsid w:val="005E6E65"/>
    <w:rsid w:val="005E79F7"/>
    <w:rsid w:val="005F4893"/>
    <w:rsid w:val="005F7064"/>
    <w:rsid w:val="006056F6"/>
    <w:rsid w:val="00606135"/>
    <w:rsid w:val="00610224"/>
    <w:rsid w:val="00611E81"/>
    <w:rsid w:val="006150F0"/>
    <w:rsid w:val="00616950"/>
    <w:rsid w:val="00617B28"/>
    <w:rsid w:val="00621BFF"/>
    <w:rsid w:val="0062519B"/>
    <w:rsid w:val="00626652"/>
    <w:rsid w:val="00627C3C"/>
    <w:rsid w:val="00633475"/>
    <w:rsid w:val="006358DF"/>
    <w:rsid w:val="00640383"/>
    <w:rsid w:val="00642B23"/>
    <w:rsid w:val="006433BA"/>
    <w:rsid w:val="00643B9D"/>
    <w:rsid w:val="006462B5"/>
    <w:rsid w:val="00651A8D"/>
    <w:rsid w:val="0065297F"/>
    <w:rsid w:val="0065545A"/>
    <w:rsid w:val="00656662"/>
    <w:rsid w:val="00656874"/>
    <w:rsid w:val="0065695F"/>
    <w:rsid w:val="00660437"/>
    <w:rsid w:val="0066059D"/>
    <w:rsid w:val="00660E77"/>
    <w:rsid w:val="00663926"/>
    <w:rsid w:val="00665597"/>
    <w:rsid w:val="00673372"/>
    <w:rsid w:val="006743C1"/>
    <w:rsid w:val="00680F83"/>
    <w:rsid w:val="0068502D"/>
    <w:rsid w:val="00692B57"/>
    <w:rsid w:val="00693E62"/>
    <w:rsid w:val="006A1753"/>
    <w:rsid w:val="006A4229"/>
    <w:rsid w:val="006B0808"/>
    <w:rsid w:val="006B1954"/>
    <w:rsid w:val="006B5BFE"/>
    <w:rsid w:val="006B69E8"/>
    <w:rsid w:val="006C4CF5"/>
    <w:rsid w:val="006C6315"/>
    <w:rsid w:val="006D2AE3"/>
    <w:rsid w:val="006D3BEF"/>
    <w:rsid w:val="006D471E"/>
    <w:rsid w:val="006D4DB8"/>
    <w:rsid w:val="006E12C6"/>
    <w:rsid w:val="006E1509"/>
    <w:rsid w:val="006E184D"/>
    <w:rsid w:val="006F4616"/>
    <w:rsid w:val="007012C2"/>
    <w:rsid w:val="007041BB"/>
    <w:rsid w:val="00705F9A"/>
    <w:rsid w:val="00706C06"/>
    <w:rsid w:val="00710861"/>
    <w:rsid w:val="00711442"/>
    <w:rsid w:val="00714586"/>
    <w:rsid w:val="00714F95"/>
    <w:rsid w:val="0072021D"/>
    <w:rsid w:val="00726E76"/>
    <w:rsid w:val="00726E86"/>
    <w:rsid w:val="0073017C"/>
    <w:rsid w:val="0073520E"/>
    <w:rsid w:val="0074104E"/>
    <w:rsid w:val="0074210C"/>
    <w:rsid w:val="007426E2"/>
    <w:rsid w:val="0075613F"/>
    <w:rsid w:val="007614FF"/>
    <w:rsid w:val="0076344A"/>
    <w:rsid w:val="00770AC7"/>
    <w:rsid w:val="00771C20"/>
    <w:rsid w:val="0077382D"/>
    <w:rsid w:val="00774049"/>
    <w:rsid w:val="0077467A"/>
    <w:rsid w:val="00780CE2"/>
    <w:rsid w:val="00781CAF"/>
    <w:rsid w:val="00783A40"/>
    <w:rsid w:val="00784CE2"/>
    <w:rsid w:val="007853F9"/>
    <w:rsid w:val="00787D32"/>
    <w:rsid w:val="0079608D"/>
    <w:rsid w:val="00797AFC"/>
    <w:rsid w:val="007A0004"/>
    <w:rsid w:val="007A3020"/>
    <w:rsid w:val="007B188F"/>
    <w:rsid w:val="007B289D"/>
    <w:rsid w:val="007B2FF8"/>
    <w:rsid w:val="007B3A56"/>
    <w:rsid w:val="007B4A6B"/>
    <w:rsid w:val="007B68A3"/>
    <w:rsid w:val="007B76B0"/>
    <w:rsid w:val="007B7848"/>
    <w:rsid w:val="007C0E10"/>
    <w:rsid w:val="007C20D8"/>
    <w:rsid w:val="007C5AAD"/>
    <w:rsid w:val="007C5E3D"/>
    <w:rsid w:val="007C710E"/>
    <w:rsid w:val="007D32C7"/>
    <w:rsid w:val="007D5DFA"/>
    <w:rsid w:val="007D62A2"/>
    <w:rsid w:val="007E2BF9"/>
    <w:rsid w:val="007E573A"/>
    <w:rsid w:val="007E7AA2"/>
    <w:rsid w:val="007E7B65"/>
    <w:rsid w:val="007F2866"/>
    <w:rsid w:val="007F509B"/>
    <w:rsid w:val="007F6A1A"/>
    <w:rsid w:val="008011AC"/>
    <w:rsid w:val="00804C09"/>
    <w:rsid w:val="0080679B"/>
    <w:rsid w:val="00811FA3"/>
    <w:rsid w:val="00812CA0"/>
    <w:rsid w:val="0081321D"/>
    <w:rsid w:val="00815738"/>
    <w:rsid w:val="0082012B"/>
    <w:rsid w:val="00821036"/>
    <w:rsid w:val="008264C9"/>
    <w:rsid w:val="00826CFB"/>
    <w:rsid w:val="008345B0"/>
    <w:rsid w:val="00840A34"/>
    <w:rsid w:val="00840F32"/>
    <w:rsid w:val="0084236D"/>
    <w:rsid w:val="00842AF4"/>
    <w:rsid w:val="00847246"/>
    <w:rsid w:val="00847B32"/>
    <w:rsid w:val="0085291E"/>
    <w:rsid w:val="0085659D"/>
    <w:rsid w:val="00860139"/>
    <w:rsid w:val="008611E4"/>
    <w:rsid w:val="00862B72"/>
    <w:rsid w:val="00863A5B"/>
    <w:rsid w:val="008678BE"/>
    <w:rsid w:val="00870E31"/>
    <w:rsid w:val="00874EEA"/>
    <w:rsid w:val="0087684C"/>
    <w:rsid w:val="00880181"/>
    <w:rsid w:val="0088398A"/>
    <w:rsid w:val="0088471B"/>
    <w:rsid w:val="00884E3D"/>
    <w:rsid w:val="008851F8"/>
    <w:rsid w:val="008859F5"/>
    <w:rsid w:val="00885C79"/>
    <w:rsid w:val="0089228E"/>
    <w:rsid w:val="00894E38"/>
    <w:rsid w:val="00895018"/>
    <w:rsid w:val="00896BB1"/>
    <w:rsid w:val="008B46AC"/>
    <w:rsid w:val="008B5D4B"/>
    <w:rsid w:val="008B687C"/>
    <w:rsid w:val="008B7680"/>
    <w:rsid w:val="008C6E05"/>
    <w:rsid w:val="008C7D10"/>
    <w:rsid w:val="008C7F3A"/>
    <w:rsid w:val="008D6378"/>
    <w:rsid w:val="008D799B"/>
    <w:rsid w:val="008E165C"/>
    <w:rsid w:val="008E190B"/>
    <w:rsid w:val="008E1F0D"/>
    <w:rsid w:val="008E6356"/>
    <w:rsid w:val="008F20BF"/>
    <w:rsid w:val="0090051D"/>
    <w:rsid w:val="00904DF7"/>
    <w:rsid w:val="00905917"/>
    <w:rsid w:val="009070B1"/>
    <w:rsid w:val="009112E4"/>
    <w:rsid w:val="00911B2B"/>
    <w:rsid w:val="0092209E"/>
    <w:rsid w:val="00924A8E"/>
    <w:rsid w:val="00926850"/>
    <w:rsid w:val="00934A30"/>
    <w:rsid w:val="00941E5D"/>
    <w:rsid w:val="00944245"/>
    <w:rsid w:val="009460A0"/>
    <w:rsid w:val="00952FEE"/>
    <w:rsid w:val="00954CC4"/>
    <w:rsid w:val="00955914"/>
    <w:rsid w:val="00965150"/>
    <w:rsid w:val="00967628"/>
    <w:rsid w:val="00970BBE"/>
    <w:rsid w:val="009748F9"/>
    <w:rsid w:val="009763BD"/>
    <w:rsid w:val="00981C70"/>
    <w:rsid w:val="00983BFB"/>
    <w:rsid w:val="009906F8"/>
    <w:rsid w:val="009A0942"/>
    <w:rsid w:val="009A48E5"/>
    <w:rsid w:val="009A67D5"/>
    <w:rsid w:val="009A7799"/>
    <w:rsid w:val="009B0B6B"/>
    <w:rsid w:val="009B5CA4"/>
    <w:rsid w:val="009B6363"/>
    <w:rsid w:val="009B74A5"/>
    <w:rsid w:val="009C1A0E"/>
    <w:rsid w:val="009C2962"/>
    <w:rsid w:val="009C3EBA"/>
    <w:rsid w:val="009D122F"/>
    <w:rsid w:val="009D3476"/>
    <w:rsid w:val="009E32EA"/>
    <w:rsid w:val="009E7DAA"/>
    <w:rsid w:val="009F3ACE"/>
    <w:rsid w:val="009F6CF5"/>
    <w:rsid w:val="00A03A7F"/>
    <w:rsid w:val="00A05ADD"/>
    <w:rsid w:val="00A118FC"/>
    <w:rsid w:val="00A143CA"/>
    <w:rsid w:val="00A14824"/>
    <w:rsid w:val="00A171E7"/>
    <w:rsid w:val="00A200B2"/>
    <w:rsid w:val="00A25D6D"/>
    <w:rsid w:val="00A3057C"/>
    <w:rsid w:val="00A31AF8"/>
    <w:rsid w:val="00A348AA"/>
    <w:rsid w:val="00A362F8"/>
    <w:rsid w:val="00A36949"/>
    <w:rsid w:val="00A40A83"/>
    <w:rsid w:val="00A40D31"/>
    <w:rsid w:val="00A43EF5"/>
    <w:rsid w:val="00A443BD"/>
    <w:rsid w:val="00A5089E"/>
    <w:rsid w:val="00A618EC"/>
    <w:rsid w:val="00A66795"/>
    <w:rsid w:val="00A70CB8"/>
    <w:rsid w:val="00A73FF6"/>
    <w:rsid w:val="00A818BF"/>
    <w:rsid w:val="00A81A8C"/>
    <w:rsid w:val="00A83049"/>
    <w:rsid w:val="00A84200"/>
    <w:rsid w:val="00A86CD7"/>
    <w:rsid w:val="00A9058A"/>
    <w:rsid w:val="00A91503"/>
    <w:rsid w:val="00A924BF"/>
    <w:rsid w:val="00A93010"/>
    <w:rsid w:val="00A948F4"/>
    <w:rsid w:val="00A965C7"/>
    <w:rsid w:val="00A966A6"/>
    <w:rsid w:val="00AA0908"/>
    <w:rsid w:val="00AA16D2"/>
    <w:rsid w:val="00AA3733"/>
    <w:rsid w:val="00AA65CB"/>
    <w:rsid w:val="00AB0C0A"/>
    <w:rsid w:val="00AB1408"/>
    <w:rsid w:val="00AB175C"/>
    <w:rsid w:val="00AC0363"/>
    <w:rsid w:val="00AC09BB"/>
    <w:rsid w:val="00AC37B4"/>
    <w:rsid w:val="00AD17A3"/>
    <w:rsid w:val="00AD1E0F"/>
    <w:rsid w:val="00AD3621"/>
    <w:rsid w:val="00AD41C7"/>
    <w:rsid w:val="00AD5335"/>
    <w:rsid w:val="00AD5AF3"/>
    <w:rsid w:val="00AD6E03"/>
    <w:rsid w:val="00AE142D"/>
    <w:rsid w:val="00AE165F"/>
    <w:rsid w:val="00AE31A2"/>
    <w:rsid w:val="00AF0AD4"/>
    <w:rsid w:val="00AF1E38"/>
    <w:rsid w:val="00AF713E"/>
    <w:rsid w:val="00B009A9"/>
    <w:rsid w:val="00B05CD5"/>
    <w:rsid w:val="00B06E18"/>
    <w:rsid w:val="00B15AC2"/>
    <w:rsid w:val="00B1605B"/>
    <w:rsid w:val="00B2188F"/>
    <w:rsid w:val="00B23FC3"/>
    <w:rsid w:val="00B24497"/>
    <w:rsid w:val="00B25FBD"/>
    <w:rsid w:val="00B27CE8"/>
    <w:rsid w:val="00B34A49"/>
    <w:rsid w:val="00B3647B"/>
    <w:rsid w:val="00B36571"/>
    <w:rsid w:val="00B409F7"/>
    <w:rsid w:val="00B448AB"/>
    <w:rsid w:val="00B4671B"/>
    <w:rsid w:val="00B4687A"/>
    <w:rsid w:val="00B47D5B"/>
    <w:rsid w:val="00B513D7"/>
    <w:rsid w:val="00B572A3"/>
    <w:rsid w:val="00B574A9"/>
    <w:rsid w:val="00B6056A"/>
    <w:rsid w:val="00B61A0A"/>
    <w:rsid w:val="00B641DB"/>
    <w:rsid w:val="00B67A33"/>
    <w:rsid w:val="00B70F36"/>
    <w:rsid w:val="00B70F9D"/>
    <w:rsid w:val="00B73F6F"/>
    <w:rsid w:val="00B75DB9"/>
    <w:rsid w:val="00B8080B"/>
    <w:rsid w:val="00B81077"/>
    <w:rsid w:val="00B83084"/>
    <w:rsid w:val="00B92A81"/>
    <w:rsid w:val="00B97899"/>
    <w:rsid w:val="00BA3202"/>
    <w:rsid w:val="00BA5745"/>
    <w:rsid w:val="00BA590E"/>
    <w:rsid w:val="00BB55F0"/>
    <w:rsid w:val="00BB6FE5"/>
    <w:rsid w:val="00BC1560"/>
    <w:rsid w:val="00BC6239"/>
    <w:rsid w:val="00BC64C6"/>
    <w:rsid w:val="00BD656F"/>
    <w:rsid w:val="00BD6A5B"/>
    <w:rsid w:val="00BD7D52"/>
    <w:rsid w:val="00BE044B"/>
    <w:rsid w:val="00BE6D58"/>
    <w:rsid w:val="00BF48C4"/>
    <w:rsid w:val="00BF4B1A"/>
    <w:rsid w:val="00C01BD2"/>
    <w:rsid w:val="00C068E9"/>
    <w:rsid w:val="00C11729"/>
    <w:rsid w:val="00C13C05"/>
    <w:rsid w:val="00C145C9"/>
    <w:rsid w:val="00C15846"/>
    <w:rsid w:val="00C1795D"/>
    <w:rsid w:val="00C17C00"/>
    <w:rsid w:val="00C26DDD"/>
    <w:rsid w:val="00C34CE8"/>
    <w:rsid w:val="00C35189"/>
    <w:rsid w:val="00C4122F"/>
    <w:rsid w:val="00C47272"/>
    <w:rsid w:val="00C53B5C"/>
    <w:rsid w:val="00C55ED6"/>
    <w:rsid w:val="00C60BBE"/>
    <w:rsid w:val="00C61C45"/>
    <w:rsid w:val="00C61DA2"/>
    <w:rsid w:val="00C660CD"/>
    <w:rsid w:val="00C703D9"/>
    <w:rsid w:val="00C72D83"/>
    <w:rsid w:val="00C775A7"/>
    <w:rsid w:val="00C77725"/>
    <w:rsid w:val="00C8197C"/>
    <w:rsid w:val="00C8344E"/>
    <w:rsid w:val="00C85616"/>
    <w:rsid w:val="00C9405B"/>
    <w:rsid w:val="00CA2D03"/>
    <w:rsid w:val="00CB10AA"/>
    <w:rsid w:val="00CB6151"/>
    <w:rsid w:val="00CB7236"/>
    <w:rsid w:val="00CC26EC"/>
    <w:rsid w:val="00CC28CB"/>
    <w:rsid w:val="00CC727E"/>
    <w:rsid w:val="00CD6D10"/>
    <w:rsid w:val="00CD7356"/>
    <w:rsid w:val="00CE1277"/>
    <w:rsid w:val="00CE3E0F"/>
    <w:rsid w:val="00CE3F3B"/>
    <w:rsid w:val="00D05562"/>
    <w:rsid w:val="00D060C1"/>
    <w:rsid w:val="00D06E70"/>
    <w:rsid w:val="00D07693"/>
    <w:rsid w:val="00D10FB8"/>
    <w:rsid w:val="00D130C6"/>
    <w:rsid w:val="00D21B8C"/>
    <w:rsid w:val="00D22BB3"/>
    <w:rsid w:val="00D268AF"/>
    <w:rsid w:val="00D3344A"/>
    <w:rsid w:val="00D34013"/>
    <w:rsid w:val="00D37C67"/>
    <w:rsid w:val="00D401A0"/>
    <w:rsid w:val="00D4596D"/>
    <w:rsid w:val="00D505B9"/>
    <w:rsid w:val="00D559D8"/>
    <w:rsid w:val="00D62E88"/>
    <w:rsid w:val="00D6363C"/>
    <w:rsid w:val="00D6660B"/>
    <w:rsid w:val="00D72D40"/>
    <w:rsid w:val="00D74CD8"/>
    <w:rsid w:val="00D75C80"/>
    <w:rsid w:val="00D75ECB"/>
    <w:rsid w:val="00D80361"/>
    <w:rsid w:val="00D8083B"/>
    <w:rsid w:val="00D9062C"/>
    <w:rsid w:val="00D9114E"/>
    <w:rsid w:val="00D934CD"/>
    <w:rsid w:val="00D94C4D"/>
    <w:rsid w:val="00D967A8"/>
    <w:rsid w:val="00D97D79"/>
    <w:rsid w:val="00DA406D"/>
    <w:rsid w:val="00DA7F58"/>
    <w:rsid w:val="00DB7BCD"/>
    <w:rsid w:val="00DC290D"/>
    <w:rsid w:val="00DC5404"/>
    <w:rsid w:val="00DD26A5"/>
    <w:rsid w:val="00DD3564"/>
    <w:rsid w:val="00DD3D02"/>
    <w:rsid w:val="00DD5187"/>
    <w:rsid w:val="00DE1D0C"/>
    <w:rsid w:val="00DE733F"/>
    <w:rsid w:val="00DF060D"/>
    <w:rsid w:val="00DF093C"/>
    <w:rsid w:val="00DF1FC4"/>
    <w:rsid w:val="00DF25FB"/>
    <w:rsid w:val="00DF460E"/>
    <w:rsid w:val="00DF5D56"/>
    <w:rsid w:val="00DF673B"/>
    <w:rsid w:val="00E016EA"/>
    <w:rsid w:val="00E04023"/>
    <w:rsid w:val="00E07489"/>
    <w:rsid w:val="00E10133"/>
    <w:rsid w:val="00E11983"/>
    <w:rsid w:val="00E2017A"/>
    <w:rsid w:val="00E2413A"/>
    <w:rsid w:val="00E2682A"/>
    <w:rsid w:val="00E277FF"/>
    <w:rsid w:val="00E27BA0"/>
    <w:rsid w:val="00E35ADB"/>
    <w:rsid w:val="00E36407"/>
    <w:rsid w:val="00E36ED5"/>
    <w:rsid w:val="00E435AE"/>
    <w:rsid w:val="00E51B40"/>
    <w:rsid w:val="00E53D13"/>
    <w:rsid w:val="00E54571"/>
    <w:rsid w:val="00E549E5"/>
    <w:rsid w:val="00E56461"/>
    <w:rsid w:val="00E57A0B"/>
    <w:rsid w:val="00E623D5"/>
    <w:rsid w:val="00E63790"/>
    <w:rsid w:val="00E63E1B"/>
    <w:rsid w:val="00E6441E"/>
    <w:rsid w:val="00E6442F"/>
    <w:rsid w:val="00E644FA"/>
    <w:rsid w:val="00E655CD"/>
    <w:rsid w:val="00E67C2A"/>
    <w:rsid w:val="00E72BF6"/>
    <w:rsid w:val="00E7336C"/>
    <w:rsid w:val="00E769FD"/>
    <w:rsid w:val="00E77956"/>
    <w:rsid w:val="00E8215A"/>
    <w:rsid w:val="00E83685"/>
    <w:rsid w:val="00E905CD"/>
    <w:rsid w:val="00E929BB"/>
    <w:rsid w:val="00E975DF"/>
    <w:rsid w:val="00EA2213"/>
    <w:rsid w:val="00EA5D16"/>
    <w:rsid w:val="00EB2C11"/>
    <w:rsid w:val="00EB7F94"/>
    <w:rsid w:val="00EC13BD"/>
    <w:rsid w:val="00EC4582"/>
    <w:rsid w:val="00EC5248"/>
    <w:rsid w:val="00EC5648"/>
    <w:rsid w:val="00EC7C07"/>
    <w:rsid w:val="00ED0746"/>
    <w:rsid w:val="00ED21BE"/>
    <w:rsid w:val="00ED37DF"/>
    <w:rsid w:val="00ED536E"/>
    <w:rsid w:val="00ED5F05"/>
    <w:rsid w:val="00ED74AC"/>
    <w:rsid w:val="00ED7FB5"/>
    <w:rsid w:val="00EE04CD"/>
    <w:rsid w:val="00EE0C70"/>
    <w:rsid w:val="00EE4325"/>
    <w:rsid w:val="00EF0752"/>
    <w:rsid w:val="00EF2218"/>
    <w:rsid w:val="00F019CA"/>
    <w:rsid w:val="00F03698"/>
    <w:rsid w:val="00F0591B"/>
    <w:rsid w:val="00F15D57"/>
    <w:rsid w:val="00F17F6A"/>
    <w:rsid w:val="00F24A83"/>
    <w:rsid w:val="00F26C24"/>
    <w:rsid w:val="00F273DE"/>
    <w:rsid w:val="00F279E2"/>
    <w:rsid w:val="00F30582"/>
    <w:rsid w:val="00F34EF9"/>
    <w:rsid w:val="00F37919"/>
    <w:rsid w:val="00F411D2"/>
    <w:rsid w:val="00F41ABF"/>
    <w:rsid w:val="00F4787A"/>
    <w:rsid w:val="00F50F61"/>
    <w:rsid w:val="00F51F85"/>
    <w:rsid w:val="00F53622"/>
    <w:rsid w:val="00F53C47"/>
    <w:rsid w:val="00F6049D"/>
    <w:rsid w:val="00F70A90"/>
    <w:rsid w:val="00F74CF6"/>
    <w:rsid w:val="00F752CA"/>
    <w:rsid w:val="00F76525"/>
    <w:rsid w:val="00F76F09"/>
    <w:rsid w:val="00F77A07"/>
    <w:rsid w:val="00F8069F"/>
    <w:rsid w:val="00F81D7C"/>
    <w:rsid w:val="00F83177"/>
    <w:rsid w:val="00F86555"/>
    <w:rsid w:val="00F9010E"/>
    <w:rsid w:val="00F92C9E"/>
    <w:rsid w:val="00F95D81"/>
    <w:rsid w:val="00FA5FBE"/>
    <w:rsid w:val="00FA68E3"/>
    <w:rsid w:val="00FB0BA2"/>
    <w:rsid w:val="00FB1B7E"/>
    <w:rsid w:val="00FB3161"/>
    <w:rsid w:val="00FB6A9A"/>
    <w:rsid w:val="00FC04B1"/>
    <w:rsid w:val="00FC4A53"/>
    <w:rsid w:val="00FC61DC"/>
    <w:rsid w:val="00FD0779"/>
    <w:rsid w:val="00FD25F2"/>
    <w:rsid w:val="00FD6F79"/>
    <w:rsid w:val="00FE3D8F"/>
    <w:rsid w:val="00FE59E9"/>
    <w:rsid w:val="00FE646B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FCA66"/>
  <w15:docId w15:val="{10BDF6F1-ADA6-5E46-830E-79A4C52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3E"/>
    <w:pPr>
      <w:spacing w:after="120" w:line="276" w:lineRule="auto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325"/>
    <w:pPr>
      <w:numPr>
        <w:numId w:val="3"/>
      </w:numPr>
      <w:spacing w:before="360" w:after="240" w:line="240" w:lineRule="auto"/>
      <w:jc w:val="left"/>
      <w:outlineLvl w:val="0"/>
    </w:pPr>
    <w:rPr>
      <w:rFonts w:eastAsia="Times New Roman"/>
      <w:b/>
      <w:bCs/>
      <w:caps/>
      <w:sz w:val="24"/>
      <w:szCs w:val="28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D5B"/>
    <w:pPr>
      <w:numPr>
        <w:ilvl w:val="1"/>
        <w:numId w:val="3"/>
      </w:numPr>
      <w:spacing w:before="360" w:line="240" w:lineRule="auto"/>
      <w:jc w:val="left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56F"/>
    <w:pPr>
      <w:numPr>
        <w:ilvl w:val="2"/>
        <w:numId w:val="3"/>
      </w:numPr>
      <w:spacing w:before="240" w:line="240" w:lineRule="auto"/>
      <w:jc w:val="left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406D"/>
    <w:pPr>
      <w:keepNext/>
      <w:autoSpaceDE w:val="0"/>
      <w:autoSpaceDN w:val="0"/>
      <w:adjustRightInd w:val="0"/>
      <w:spacing w:after="0" w:line="240" w:lineRule="auto"/>
      <w:ind w:left="864" w:hanging="864"/>
      <w:outlineLvl w:val="3"/>
    </w:pPr>
    <w:rPr>
      <w:rFonts w:eastAsia="SimSun"/>
      <w:b/>
      <w:bCs/>
      <w:spacing w:val="-3"/>
      <w:sz w:val="18"/>
      <w:szCs w:val="18"/>
      <w:lang w:val="fr-FR" w:eastAsia="fi-F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406D"/>
    <w:pPr>
      <w:keepNext/>
      <w:keepLines/>
      <w:spacing w:before="40" w:after="0" w:line="259" w:lineRule="auto"/>
      <w:ind w:left="1008" w:hanging="1008"/>
      <w:outlineLvl w:val="4"/>
    </w:pPr>
    <w:rPr>
      <w:rFonts w:ascii="Cambria" w:eastAsia="Times New Roman" w:hAnsi="Cambria"/>
      <w:color w:val="365F91"/>
      <w:lang w:val="nl-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406D"/>
    <w:pPr>
      <w:keepNext/>
      <w:keepLines/>
      <w:spacing w:before="40" w:after="0" w:line="259" w:lineRule="auto"/>
      <w:ind w:left="1152" w:hanging="1152"/>
      <w:outlineLvl w:val="5"/>
    </w:pPr>
    <w:rPr>
      <w:rFonts w:ascii="Cambria" w:eastAsia="Times New Roman" w:hAnsi="Cambria"/>
      <w:color w:val="243F60"/>
      <w:lang w:val="nl-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406D"/>
    <w:pPr>
      <w:keepLines/>
      <w:tabs>
        <w:tab w:val="left" w:pos="340"/>
      </w:tabs>
      <w:autoSpaceDE w:val="0"/>
      <w:autoSpaceDN w:val="0"/>
      <w:adjustRightInd w:val="0"/>
      <w:spacing w:after="60" w:line="240" w:lineRule="auto"/>
      <w:ind w:left="1296" w:hanging="1296"/>
      <w:outlineLvl w:val="6"/>
    </w:pPr>
    <w:rPr>
      <w:rFonts w:ascii="Arial Fett" w:eastAsia="SimSun" w:hAnsi="Arial Fett"/>
      <w:b/>
      <w:bCs/>
      <w:spacing w:val="-3"/>
      <w:sz w:val="20"/>
      <w:szCs w:val="20"/>
      <w:lang w:val="en-GB" w:eastAsia="fi-F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406D"/>
    <w:pPr>
      <w:keepNext/>
      <w:keepLines/>
      <w:spacing w:before="40" w:after="0" w:line="259" w:lineRule="auto"/>
      <w:ind w:left="1440" w:hanging="1440"/>
      <w:outlineLvl w:val="7"/>
    </w:pPr>
    <w:rPr>
      <w:rFonts w:ascii="Cambria" w:eastAsia="Times New Roman" w:hAnsi="Cambria"/>
      <w:color w:val="272727"/>
      <w:sz w:val="21"/>
      <w:szCs w:val="21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406D"/>
    <w:pPr>
      <w:keepNext/>
      <w:keepLines/>
      <w:spacing w:before="40" w:after="0" w:line="259" w:lineRule="auto"/>
      <w:ind w:left="1584" w:hanging="1584"/>
      <w:outlineLvl w:val="8"/>
    </w:pPr>
    <w:rPr>
      <w:rFonts w:ascii="Cambria" w:eastAsia="Times New Roman" w:hAnsi="Cambria"/>
      <w:i/>
      <w:iCs/>
      <w:color w:val="272727"/>
      <w:sz w:val="21"/>
      <w:szCs w:val="2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325"/>
    <w:rPr>
      <w:rFonts w:eastAsia="Times New Roman" w:cs="Times New Roman"/>
      <w:b/>
      <w:caps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7D5B"/>
    <w:rPr>
      <w:rFonts w:eastAsia="Times New Roman" w:cs="Times New Roman"/>
      <w:b/>
      <w:sz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656F"/>
    <w:rPr>
      <w:rFonts w:eastAsia="Times New Roman" w:cs="Times New Roman"/>
      <w:b/>
      <w:i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06D"/>
    <w:rPr>
      <w:rFonts w:eastAsia="SimSun" w:cs="Times New Roman"/>
      <w:b/>
      <w:spacing w:val="-3"/>
      <w:sz w:val="18"/>
      <w:lang w:val="fr-FR" w:eastAsia="fi-F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406D"/>
    <w:rPr>
      <w:rFonts w:ascii="Cambria" w:hAnsi="Cambria" w:cs="Times New Roman"/>
      <w:color w:val="365F91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406D"/>
    <w:rPr>
      <w:rFonts w:ascii="Cambria" w:hAnsi="Cambria" w:cs="Times New Roman"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406D"/>
    <w:rPr>
      <w:rFonts w:ascii="Arial Fett" w:eastAsia="SimSun" w:hAnsi="Arial Fett" w:cs="Times New Roman"/>
      <w:b/>
      <w:spacing w:val="-3"/>
      <w:lang w:val="en-GB" w:eastAsia="fi-FI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A406D"/>
    <w:rPr>
      <w:rFonts w:ascii="Cambria" w:hAnsi="Cambria" w:cs="Times New Roman"/>
      <w:color w:val="272727"/>
      <w:sz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A406D"/>
    <w:rPr>
      <w:rFonts w:ascii="Cambria" w:hAnsi="Cambria" w:cs="Times New Roman"/>
      <w:i/>
      <w:color w:val="272727"/>
      <w:sz w:val="21"/>
      <w:lang w:eastAsia="en-US"/>
    </w:rPr>
  </w:style>
  <w:style w:type="paragraph" w:customStyle="1" w:styleId="Bullets">
    <w:name w:val="Bullets"/>
    <w:basedOn w:val="Normal"/>
    <w:autoRedefine/>
    <w:uiPriority w:val="99"/>
    <w:rsid w:val="003828B5"/>
    <w:pPr>
      <w:numPr>
        <w:numId w:val="1"/>
      </w:numPr>
      <w:spacing w:before="120"/>
      <w:ind w:left="714" w:hanging="357"/>
      <w:contextualSpacing/>
    </w:pPr>
  </w:style>
  <w:style w:type="paragraph" w:styleId="Header">
    <w:name w:val="header"/>
    <w:basedOn w:val="Normal"/>
    <w:link w:val="HeaderChar"/>
    <w:uiPriority w:val="99"/>
    <w:rsid w:val="00C5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3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3B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3B5C"/>
    <w:pPr>
      <w:spacing w:after="0" w:line="240" w:lineRule="auto"/>
    </w:pPr>
    <w:rPr>
      <w:rFonts w:ascii="Tahoma" w:hAnsi="Tahoma"/>
      <w:sz w:val="16"/>
      <w:szCs w:val="16"/>
      <w:lang w:val="nl-NL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B5C"/>
    <w:rPr>
      <w:rFonts w:ascii="Tahoma" w:hAnsi="Tahoma" w:cs="Times New Roman"/>
      <w:sz w:val="16"/>
    </w:rPr>
  </w:style>
  <w:style w:type="paragraph" w:customStyle="1" w:styleId="Date1">
    <w:name w:val="Date1"/>
    <w:basedOn w:val="Normal"/>
    <w:next w:val="Normal"/>
    <w:link w:val="DATEChar"/>
    <w:uiPriority w:val="99"/>
    <w:rsid w:val="00C53B5C"/>
    <w:pPr>
      <w:spacing w:after="360" w:line="240" w:lineRule="auto"/>
      <w:jc w:val="right"/>
    </w:pPr>
    <w:rPr>
      <w:b/>
      <w:szCs w:val="20"/>
      <w:lang w:val="en-GB" w:eastAsia="ja-JP"/>
    </w:rPr>
  </w:style>
  <w:style w:type="character" w:customStyle="1" w:styleId="DATEChar">
    <w:name w:val="DATE Char"/>
    <w:link w:val="Date1"/>
    <w:uiPriority w:val="99"/>
    <w:locked/>
    <w:rsid w:val="00CE3E0F"/>
    <w:rPr>
      <w:rFonts w:ascii="Arial" w:hAnsi="Arial"/>
      <w:b/>
      <w:sz w:val="22"/>
      <w:lang w:val="en-GB"/>
    </w:rPr>
  </w:style>
  <w:style w:type="paragraph" w:customStyle="1" w:styleId="1MAINTITLE">
    <w:name w:val="1 MAIN TITLE"/>
    <w:next w:val="Normal"/>
    <w:uiPriority w:val="99"/>
    <w:rsid w:val="00B47D5B"/>
    <w:pPr>
      <w:spacing w:after="120" w:line="300" w:lineRule="auto"/>
      <w:jc w:val="center"/>
    </w:pPr>
    <w:rPr>
      <w:b/>
      <w:caps/>
      <w:sz w:val="28"/>
      <w:lang w:val="en-US" w:eastAsia="en-US"/>
    </w:rPr>
  </w:style>
  <w:style w:type="paragraph" w:customStyle="1" w:styleId="2MAINTITLE">
    <w:name w:val="2 MAIN TITLE"/>
    <w:next w:val="Normal"/>
    <w:uiPriority w:val="99"/>
    <w:rsid w:val="00B47D5B"/>
    <w:pPr>
      <w:suppressAutoHyphens/>
      <w:spacing w:after="120" w:line="300" w:lineRule="auto"/>
      <w:jc w:val="center"/>
    </w:pPr>
    <w:rPr>
      <w:smallCaps/>
      <w:sz w:val="28"/>
      <w:lang w:val="en-US" w:eastAsia="en-US"/>
    </w:rPr>
  </w:style>
  <w:style w:type="character" w:customStyle="1" w:styleId="NATIONALTRADE">
    <w:name w:val="NATIONAL TRADE"/>
    <w:uiPriority w:val="99"/>
    <w:locked/>
    <w:rsid w:val="004E5550"/>
    <w:rPr>
      <w:rFonts w:ascii="ACaslon-Semibold" w:hAnsi="ACaslon-Semibold"/>
      <w:sz w:val="20"/>
    </w:rPr>
  </w:style>
  <w:style w:type="paragraph" w:customStyle="1" w:styleId="Numbering">
    <w:name w:val="Numbering"/>
    <w:basedOn w:val="Bullets"/>
    <w:uiPriority w:val="99"/>
    <w:rsid w:val="003828B5"/>
    <w:pPr>
      <w:numPr>
        <w:numId w:val="4"/>
      </w:numPr>
      <w:contextualSpacing w:val="0"/>
    </w:pPr>
  </w:style>
  <w:style w:type="paragraph" w:styleId="Title">
    <w:name w:val="Title"/>
    <w:basedOn w:val="Normal"/>
    <w:next w:val="Normal"/>
    <w:link w:val="TitleChar"/>
    <w:uiPriority w:val="99"/>
    <w:qFormat/>
    <w:rsid w:val="00AD6E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nl-NL"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AD6E03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6E0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nl-NL"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6E03"/>
    <w:rPr>
      <w:rFonts w:ascii="Cambria" w:hAnsi="Cambria" w:cs="Times New Roman"/>
      <w:sz w:val="24"/>
    </w:rPr>
  </w:style>
  <w:style w:type="character" w:styleId="Emphasis">
    <w:name w:val="Emphasis"/>
    <w:basedOn w:val="DefaultParagraphFont"/>
    <w:uiPriority w:val="99"/>
    <w:qFormat/>
    <w:rsid w:val="00AD6E03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AD6E03"/>
    <w:rPr>
      <w:rFonts w:cs="Times New Roman"/>
      <w:b/>
    </w:rPr>
  </w:style>
  <w:style w:type="paragraph" w:customStyle="1" w:styleId="KeinLeerraum">
    <w:name w:val="Kein Leerraum"/>
    <w:uiPriority w:val="99"/>
    <w:rsid w:val="00AD6E03"/>
    <w:pPr>
      <w:jc w:val="both"/>
    </w:pPr>
    <w:rPr>
      <w:lang w:val="en-US" w:eastAsia="en-US"/>
    </w:rPr>
  </w:style>
  <w:style w:type="character" w:customStyle="1" w:styleId="Platzhaltertext">
    <w:name w:val="Platzhaltertext"/>
    <w:uiPriority w:val="99"/>
    <w:semiHidden/>
    <w:rsid w:val="00300677"/>
    <w:rPr>
      <w:color w:val="808080"/>
    </w:rPr>
  </w:style>
  <w:style w:type="character" w:styleId="Hyperlink">
    <w:name w:val="Hyperlink"/>
    <w:basedOn w:val="DefaultParagraphFont"/>
    <w:uiPriority w:val="99"/>
    <w:rsid w:val="007960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960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"/>
    <w:uiPriority w:val="99"/>
    <w:rsid w:val="00212FF7"/>
    <w:pPr>
      <w:widowControl w:val="0"/>
      <w:tabs>
        <w:tab w:val="left" w:pos="280"/>
        <w:tab w:val="left" w:pos="420"/>
        <w:tab w:val="left" w:pos="560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ArialMT" w:hAnsi="ArialMT" w:cs="ArialMT"/>
      <w:color w:val="000000"/>
      <w:sz w:val="19"/>
      <w:szCs w:val="19"/>
      <w:lang w:val="en-GB"/>
    </w:rPr>
  </w:style>
  <w:style w:type="table" w:styleId="TableGrid">
    <w:name w:val="Table Grid"/>
    <w:basedOn w:val="TableNormal"/>
    <w:uiPriority w:val="99"/>
    <w:rsid w:val="00C60B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nabsatz">
    <w:name w:val="Listenabsatz"/>
    <w:basedOn w:val="Normal"/>
    <w:uiPriority w:val="99"/>
    <w:rsid w:val="00E54571"/>
    <w:pPr>
      <w:spacing w:after="200"/>
      <w:ind w:left="720"/>
      <w:contextualSpacing/>
      <w:jc w:val="left"/>
    </w:pPr>
    <w:rPr>
      <w:rFonts w:ascii="Calibri" w:hAnsi="Calibri"/>
      <w:lang w:val="en-GB"/>
    </w:rPr>
  </w:style>
  <w:style w:type="paragraph" w:customStyle="1" w:styleId="ssp">
    <w:name w:val="ssp"/>
    <w:basedOn w:val="Normal"/>
    <w:uiPriority w:val="99"/>
    <w:rsid w:val="00CD73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customStyle="1" w:styleId="spell">
    <w:name w:val="spell"/>
    <w:uiPriority w:val="99"/>
    <w:rsid w:val="00CD7356"/>
  </w:style>
  <w:style w:type="character" w:customStyle="1" w:styleId="apple-converted-space">
    <w:name w:val="apple-converted-space"/>
    <w:uiPriority w:val="99"/>
    <w:rsid w:val="00CD7356"/>
  </w:style>
  <w:style w:type="character" w:customStyle="1" w:styleId="std">
    <w:name w:val="std"/>
    <w:uiPriority w:val="99"/>
    <w:rsid w:val="00CD7356"/>
  </w:style>
  <w:style w:type="character" w:customStyle="1" w:styleId="gl">
    <w:name w:val="gl"/>
    <w:uiPriority w:val="99"/>
    <w:rsid w:val="00CD7356"/>
  </w:style>
  <w:style w:type="character" w:customStyle="1" w:styleId="f">
    <w:name w:val="f"/>
    <w:uiPriority w:val="99"/>
    <w:rsid w:val="00CD7356"/>
  </w:style>
  <w:style w:type="character" w:styleId="HTMLCite">
    <w:name w:val="HTML Cite"/>
    <w:basedOn w:val="DefaultParagraphFont"/>
    <w:uiPriority w:val="99"/>
    <w:semiHidden/>
    <w:rsid w:val="00CD7356"/>
    <w:rPr>
      <w:rFonts w:cs="Times New Roman"/>
      <w:i/>
    </w:rPr>
  </w:style>
  <w:style w:type="character" w:customStyle="1" w:styleId="apple-style-span">
    <w:name w:val="apple-style-span"/>
    <w:uiPriority w:val="99"/>
    <w:rsid w:val="00E56461"/>
  </w:style>
  <w:style w:type="paragraph" w:customStyle="1" w:styleId="videotext">
    <w:name w:val="videotext"/>
    <w:basedOn w:val="Normal"/>
    <w:uiPriority w:val="99"/>
    <w:rsid w:val="005718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Text1">
    <w:name w:val="Default Text:1"/>
    <w:basedOn w:val="Normal"/>
    <w:uiPriority w:val="99"/>
    <w:rsid w:val="006C6315"/>
    <w:pPr>
      <w:spacing w:after="0" w:line="240" w:lineRule="auto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6C631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C6315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C6315"/>
    <w:rPr>
      <w:rFonts w:ascii="Times New Roman" w:hAnsi="Times New Roman" w:cs="Times New Roman"/>
      <w:lang w:val="en-GB" w:eastAsia="en-US"/>
    </w:rPr>
  </w:style>
  <w:style w:type="character" w:customStyle="1" w:styleId="head">
    <w:name w:val="head"/>
    <w:uiPriority w:val="99"/>
    <w:rsid w:val="003E6C2E"/>
  </w:style>
  <w:style w:type="paragraph" w:customStyle="1" w:styleId="default">
    <w:name w:val="default"/>
    <w:basedOn w:val="Normal"/>
    <w:uiPriority w:val="99"/>
    <w:rsid w:val="003D3E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Maintitle">
    <w:name w:val="Main title"/>
    <w:basedOn w:val="Normal"/>
    <w:link w:val="MaintitleChar"/>
    <w:uiPriority w:val="99"/>
    <w:rsid w:val="007B4A6B"/>
    <w:pPr>
      <w:spacing w:after="0" w:line="240" w:lineRule="auto"/>
      <w:ind w:left="1440" w:right="-710"/>
      <w:jc w:val="center"/>
    </w:pPr>
    <w:rPr>
      <w:rFonts w:ascii="Calibri Light" w:hAnsi="Calibri Light"/>
      <w:b/>
      <w:color w:val="0070C0"/>
      <w:sz w:val="34"/>
      <w:szCs w:val="20"/>
      <w:lang w:val="es-ES" w:eastAsia="ja-JP"/>
    </w:rPr>
  </w:style>
  <w:style w:type="paragraph" w:customStyle="1" w:styleId="Heading10">
    <w:name w:val="Heading1"/>
    <w:basedOn w:val="Normal"/>
    <w:link w:val="Heading1Char0"/>
    <w:uiPriority w:val="99"/>
    <w:rsid w:val="00C34CE8"/>
    <w:pPr>
      <w:spacing w:after="0" w:line="240" w:lineRule="auto"/>
    </w:pPr>
    <w:rPr>
      <w:rFonts w:ascii="Calibri Light" w:hAnsi="Calibri Light"/>
      <w:b/>
      <w:color w:val="002060"/>
      <w:sz w:val="28"/>
      <w:szCs w:val="20"/>
      <w:lang w:val="es-ES" w:eastAsia="es-ES"/>
    </w:rPr>
  </w:style>
  <w:style w:type="character" w:customStyle="1" w:styleId="MaintitleChar">
    <w:name w:val="Main title Char"/>
    <w:link w:val="Maintitle"/>
    <w:uiPriority w:val="99"/>
    <w:locked/>
    <w:rsid w:val="007B4A6B"/>
    <w:rPr>
      <w:rFonts w:ascii="Calibri Light" w:hAnsi="Calibri Light"/>
      <w:b/>
      <w:color w:val="0070C0"/>
      <w:sz w:val="34"/>
      <w:lang w:val="es-ES"/>
    </w:rPr>
  </w:style>
  <w:style w:type="paragraph" w:customStyle="1" w:styleId="BodyText1">
    <w:name w:val="Body Text1"/>
    <w:basedOn w:val="Normal"/>
    <w:link w:val="BodytextChar"/>
    <w:uiPriority w:val="99"/>
    <w:rsid w:val="00C34CE8"/>
    <w:pPr>
      <w:spacing w:line="240" w:lineRule="auto"/>
    </w:pPr>
    <w:rPr>
      <w:rFonts w:ascii="Calibri Light" w:hAnsi="Calibri Light"/>
      <w:color w:val="404040"/>
      <w:szCs w:val="20"/>
      <w:lang w:val="es-ES" w:eastAsia="ja-JP"/>
    </w:rPr>
  </w:style>
  <w:style w:type="character" w:customStyle="1" w:styleId="Heading1Char0">
    <w:name w:val="Heading1 Char"/>
    <w:link w:val="Heading10"/>
    <w:uiPriority w:val="99"/>
    <w:locked/>
    <w:rsid w:val="00C34CE8"/>
    <w:rPr>
      <w:rFonts w:ascii="Calibri Light" w:hAnsi="Calibri Light"/>
      <w:b/>
      <w:color w:val="002060"/>
      <w:sz w:val="28"/>
      <w:lang w:val="es-ES" w:eastAsia="es-ES"/>
    </w:rPr>
  </w:style>
  <w:style w:type="paragraph" w:customStyle="1" w:styleId="Featuredbodytext">
    <w:name w:val="Featured body text"/>
    <w:basedOn w:val="Normal"/>
    <w:link w:val="FeaturedbodytextChar"/>
    <w:uiPriority w:val="99"/>
    <w:rsid w:val="00C34CE8"/>
    <w:pPr>
      <w:spacing w:after="0" w:line="240" w:lineRule="auto"/>
    </w:pPr>
    <w:rPr>
      <w:rFonts w:ascii="Calibri Light" w:hAnsi="Calibri Light"/>
      <w:b/>
      <w:color w:val="404040"/>
      <w:szCs w:val="20"/>
      <w:lang w:val="es-ES" w:eastAsia="es-ES"/>
    </w:rPr>
  </w:style>
  <w:style w:type="character" w:customStyle="1" w:styleId="BodytextChar">
    <w:name w:val="Body text Char"/>
    <w:link w:val="BodyText1"/>
    <w:uiPriority w:val="99"/>
    <w:locked/>
    <w:rsid w:val="00C34CE8"/>
    <w:rPr>
      <w:rFonts w:ascii="Calibri Light" w:hAnsi="Calibri Light"/>
      <w:color w:val="404040"/>
      <w:sz w:val="22"/>
      <w:lang w:val="es-ES"/>
    </w:rPr>
  </w:style>
  <w:style w:type="character" w:customStyle="1" w:styleId="FeaturedbodytextChar">
    <w:name w:val="Featured body text Char"/>
    <w:link w:val="Featuredbodytext"/>
    <w:uiPriority w:val="99"/>
    <w:locked/>
    <w:rsid w:val="00C34CE8"/>
    <w:rPr>
      <w:rFonts w:ascii="Calibri Light" w:hAnsi="Calibri Light"/>
      <w:b/>
      <w:color w:val="404040"/>
      <w:sz w:val="22"/>
      <w:lang w:val="es-ES" w:eastAsia="es-ES"/>
    </w:rPr>
  </w:style>
  <w:style w:type="paragraph" w:customStyle="1" w:styleId="Ebene1">
    <w:name w:val="§Ebene1"/>
    <w:basedOn w:val="Normal"/>
    <w:uiPriority w:val="99"/>
    <w:rsid w:val="00DA406D"/>
    <w:pPr>
      <w:keepLines/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20"/>
      <w:szCs w:val="20"/>
      <w:lang w:val="en-GB" w:eastAsia="fi-FI"/>
    </w:rPr>
  </w:style>
  <w:style w:type="paragraph" w:customStyle="1" w:styleId="bl">
    <w:name w:val="bl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20"/>
      <w:szCs w:val="20"/>
      <w:lang w:val="en-GB" w:eastAsia="fi-FI"/>
    </w:rPr>
  </w:style>
  <w:style w:type="character" w:customStyle="1" w:styleId="Added">
    <w:name w:val="Added"/>
    <w:uiPriority w:val="99"/>
    <w:rsid w:val="00DA406D"/>
    <w:rPr>
      <w:b/>
      <w:u w:val="single"/>
    </w:rPr>
  </w:style>
  <w:style w:type="paragraph" w:customStyle="1" w:styleId="berschrift2BlockVor0ptNach6ptZeilenabs">
    <w:name w:val="Überschrift 2 + Block Vor: 0 pt Nach:  6 pt Zeilenabs..."/>
    <w:basedOn w:val="Heading2"/>
    <w:uiPriority w:val="99"/>
    <w:rsid w:val="00DA406D"/>
    <w:pPr>
      <w:numPr>
        <w:ilvl w:val="0"/>
        <w:numId w:val="0"/>
      </w:numPr>
      <w:autoSpaceDE w:val="0"/>
      <w:autoSpaceDN w:val="0"/>
      <w:adjustRightInd w:val="0"/>
      <w:spacing w:beforeLines="50" w:afterLines="50"/>
      <w:jc w:val="both"/>
    </w:pPr>
    <w:rPr>
      <w:rFonts w:ascii="Arial,Bold" w:eastAsia="SimSun" w:hAnsi="Arial,Bold" w:cs="Arial,Bold"/>
      <w:b w:val="0"/>
      <w:spacing w:val="-3"/>
      <w:sz w:val="22"/>
      <w:szCs w:val="24"/>
      <w:lang w:val="en-GB" w:eastAsia="fi-FI"/>
    </w:rPr>
  </w:style>
  <w:style w:type="paragraph" w:customStyle="1" w:styleId="BodyText31">
    <w:name w:val="Body Text 31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customStyle="1" w:styleId="Ballontekst1">
    <w:name w:val="Ballontekst1"/>
    <w:basedOn w:val="Normal"/>
    <w:uiPriority w:val="99"/>
    <w:rsid w:val="00DA40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eastAsia="fi-FI"/>
    </w:rPr>
  </w:style>
  <w:style w:type="paragraph" w:customStyle="1" w:styleId="Textedebulles2">
    <w:name w:val="Texte de bulles2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en-GB" w:eastAsia="fi-FI"/>
    </w:rPr>
  </w:style>
  <w:style w:type="character" w:customStyle="1" w:styleId="T1Zchn">
    <w:name w:val="T1 Zchn"/>
    <w:uiPriority w:val="99"/>
    <w:rsid w:val="00DA406D"/>
    <w:rPr>
      <w:rFonts w:ascii="Arial" w:hAnsi="Arial"/>
      <w:color w:val="000000"/>
      <w:sz w:val="18"/>
      <w:lang w:val="en-GB"/>
    </w:rPr>
  </w:style>
  <w:style w:type="paragraph" w:customStyle="1" w:styleId="BodyText33">
    <w:name w:val="Body Text 33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customStyle="1" w:styleId="Textedebulles1">
    <w:name w:val="Texte de bulles1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fr-FR" w:eastAsia="fi-FI"/>
    </w:rPr>
  </w:style>
  <w:style w:type="paragraph" w:customStyle="1" w:styleId="sec">
    <w:name w:val="sec"/>
    <w:basedOn w:val="Normal"/>
    <w:autoRedefine/>
    <w:uiPriority w:val="99"/>
    <w:rsid w:val="00DA406D"/>
    <w:pPr>
      <w:tabs>
        <w:tab w:val="left" w:pos="198"/>
      </w:tabs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18"/>
      <w:szCs w:val="18"/>
      <w:lang w:val="en-GB" w:eastAsia="fi-FI"/>
    </w:rPr>
  </w:style>
  <w:style w:type="paragraph" w:customStyle="1" w:styleId="opt">
    <w:name w:val="opt"/>
    <w:basedOn w:val="Heading1"/>
    <w:uiPriority w:val="99"/>
    <w:rsid w:val="00DA406D"/>
    <w:pPr>
      <w:numPr>
        <w:numId w:val="0"/>
      </w:numPr>
      <w:autoSpaceDE w:val="0"/>
      <w:autoSpaceDN w:val="0"/>
      <w:adjustRightInd w:val="0"/>
      <w:spacing w:before="120" w:after="120"/>
      <w:jc w:val="both"/>
    </w:pPr>
    <w:rPr>
      <w:rFonts w:eastAsia="SimSun" w:cs="Arial"/>
      <w:bCs w:val="0"/>
      <w:caps w:val="0"/>
      <w:spacing w:val="-3"/>
      <w:szCs w:val="24"/>
      <w:lang w:val="en-GB" w:eastAsia="fi-FI"/>
    </w:rPr>
  </w:style>
  <w:style w:type="paragraph" w:customStyle="1" w:styleId="BodyText32">
    <w:name w:val="Body Text 32"/>
    <w:basedOn w:val="Normal"/>
    <w:uiPriority w:val="99"/>
    <w:rsid w:val="00DA406D"/>
    <w:pPr>
      <w:tabs>
        <w:tab w:val="left" w:pos="-566"/>
        <w:tab w:val="left" w:pos="1750"/>
        <w:tab w:val="left" w:pos="2333"/>
        <w:tab w:val="left" w:pos="2819"/>
        <w:tab w:val="left" w:pos="3402"/>
        <w:tab w:val="left" w:pos="3985"/>
        <w:tab w:val="left" w:pos="4568"/>
        <w:tab w:val="left" w:pos="5152"/>
        <w:tab w:val="left" w:pos="5735"/>
        <w:tab w:val="left" w:pos="6221"/>
        <w:tab w:val="left" w:pos="6804"/>
      </w:tabs>
      <w:autoSpaceDE w:val="0"/>
      <w:autoSpaceDN w:val="0"/>
      <w:adjustRightInd w:val="0"/>
      <w:spacing w:after="0" w:line="360" w:lineRule="auto"/>
    </w:pPr>
    <w:rPr>
      <w:rFonts w:eastAsia="SimSun" w:cs="Arial"/>
      <w:color w:val="000000"/>
      <w:spacing w:val="-3"/>
      <w:sz w:val="18"/>
      <w:szCs w:val="18"/>
      <w:lang w:val="en-GB" w:eastAsia="fi-FI"/>
    </w:rPr>
  </w:style>
  <w:style w:type="paragraph" w:styleId="CommentText">
    <w:name w:val="annotation text"/>
    <w:basedOn w:val="Normal"/>
    <w:link w:val="CommentTextChar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spacing w:val="-3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406D"/>
    <w:rPr>
      <w:rFonts w:eastAsia="SimSun" w:cs="Times New Roman"/>
      <w:spacing w:val="-3"/>
      <w:lang w:val="en-GB"/>
    </w:rPr>
  </w:style>
  <w:style w:type="paragraph" w:customStyle="1" w:styleId="Objetducommentaire1">
    <w:name w:val="Objet du commentaire1"/>
    <w:basedOn w:val="CommentText"/>
    <w:next w:val="CommentText"/>
    <w:uiPriority w:val="99"/>
    <w:rsid w:val="00DA406D"/>
  </w:style>
  <w:style w:type="paragraph" w:customStyle="1" w:styleId="CharChar1CharCharChar">
    <w:name w:val="Char Char1 Char Char Char"/>
    <w:basedOn w:val="Normal"/>
    <w:uiPriority w:val="99"/>
    <w:rsid w:val="00DA406D"/>
    <w:pPr>
      <w:autoSpaceDE w:val="0"/>
      <w:autoSpaceDN w:val="0"/>
      <w:adjustRightInd w:val="0"/>
      <w:spacing w:after="160" w:line="240" w:lineRule="exact"/>
    </w:pPr>
    <w:rPr>
      <w:rFonts w:ascii="Tahoma" w:eastAsia="SimSun" w:hAnsi="Tahoma" w:cs="Tahoma"/>
      <w:spacing w:val="-3"/>
      <w:sz w:val="20"/>
      <w:szCs w:val="20"/>
      <w:lang w:eastAsia="fi-FI"/>
    </w:rPr>
  </w:style>
  <w:style w:type="character" w:styleId="PageNumber">
    <w:name w:val="page number"/>
    <w:basedOn w:val="DefaultParagraphFont"/>
    <w:uiPriority w:val="99"/>
    <w:rsid w:val="00DA406D"/>
    <w:rPr>
      <w:rFonts w:cs="Times New Roman"/>
    </w:rPr>
  </w:style>
  <w:style w:type="paragraph" w:styleId="BodyText">
    <w:name w:val="Body Text"/>
    <w:basedOn w:val="Normal"/>
    <w:link w:val="BodyTextChar0"/>
    <w:autoRedefine/>
    <w:uiPriority w:val="99"/>
    <w:rsid w:val="00544183"/>
    <w:pPr>
      <w:autoSpaceDE w:val="0"/>
      <w:autoSpaceDN w:val="0"/>
      <w:adjustRightInd w:val="0"/>
      <w:spacing w:before="60" w:after="60" w:line="243" w:lineRule="auto"/>
      <w:ind w:right="301"/>
      <w:jc w:val="left"/>
    </w:pPr>
    <w:rPr>
      <w:rFonts w:eastAsia="SimSun"/>
      <w:color w:val="3366FF"/>
      <w:spacing w:val="-3"/>
      <w:sz w:val="18"/>
      <w:szCs w:val="18"/>
      <w:lang w:val="en-GB" w:eastAsia="fi-FI"/>
    </w:rPr>
  </w:style>
  <w:style w:type="character" w:customStyle="1" w:styleId="BodyTextChar0">
    <w:name w:val="Body Text Char"/>
    <w:basedOn w:val="DefaultParagraphFont"/>
    <w:link w:val="BodyText"/>
    <w:uiPriority w:val="99"/>
    <w:locked/>
    <w:rsid w:val="00544183"/>
    <w:rPr>
      <w:rFonts w:eastAsia="SimSun" w:cs="Times New Roman"/>
      <w:color w:val="3366FF"/>
      <w:spacing w:val="-3"/>
      <w:sz w:val="18"/>
      <w:lang w:val="en-GB" w:eastAsia="fi-FI"/>
    </w:rPr>
  </w:style>
  <w:style w:type="paragraph" w:customStyle="1" w:styleId="Belehrung">
    <w:name w:val="Belehrung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Quelle">
    <w:name w:val="Quelle"/>
    <w:basedOn w:val="Belehrung"/>
    <w:autoRedefine/>
    <w:uiPriority w:val="99"/>
    <w:rsid w:val="00DA406D"/>
    <w:rPr>
      <w:color w:val="FF0000"/>
    </w:rPr>
  </w:style>
  <w:style w:type="paragraph" w:customStyle="1" w:styleId="berarbeitung">
    <w:name w:val="Überarbeitung"/>
    <w:hidden/>
    <w:uiPriority w:val="99"/>
    <w:semiHidden/>
    <w:rsid w:val="00DA406D"/>
    <w:rPr>
      <w:rFonts w:eastAsia="SimSun" w:cs="Arial"/>
      <w:b/>
      <w:spacing w:val="-3"/>
      <w:sz w:val="28"/>
      <w:szCs w:val="28"/>
      <w:lang w:val="en-GB" w:eastAsia="fi-FI"/>
    </w:rPr>
  </w:style>
  <w:style w:type="paragraph" w:customStyle="1" w:styleId="Text">
    <w:name w:val="Text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18"/>
      <w:szCs w:val="18"/>
      <w:lang w:val="en-GB" w:eastAsia="fi-FI"/>
    </w:rPr>
  </w:style>
  <w:style w:type="paragraph" w:styleId="BodyTextIndent">
    <w:name w:val="Body Text Indent"/>
    <w:basedOn w:val="Normal"/>
    <w:link w:val="BodyTextIndentChar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spacing w:val="-3"/>
      <w:sz w:val="18"/>
      <w:szCs w:val="18"/>
      <w:shd w:val="clear" w:color="auto" w:fill="C0C0C0"/>
      <w:lang w:val="en-GB" w:eastAsia="fi-F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406D"/>
    <w:rPr>
      <w:rFonts w:eastAsia="SimSun" w:cs="Times New Roman"/>
      <w:spacing w:val="-3"/>
      <w:sz w:val="18"/>
      <w:lang w:val="en-GB" w:eastAsia="fi-FI"/>
    </w:rPr>
  </w:style>
  <w:style w:type="paragraph" w:customStyle="1" w:styleId="BodyTextIndent1">
    <w:name w:val="Body Text Indent1"/>
    <w:basedOn w:val="Normal"/>
    <w:uiPriority w:val="99"/>
    <w:rsid w:val="00DA406D"/>
    <w:pPr>
      <w:autoSpaceDE w:val="0"/>
      <w:autoSpaceDN w:val="0"/>
      <w:adjustRightInd w:val="0"/>
      <w:spacing w:after="0" w:line="240" w:lineRule="auto"/>
      <w:ind w:left="568"/>
    </w:pPr>
    <w:rPr>
      <w:rFonts w:eastAsia="SimSun" w:cs="Arial"/>
      <w:b/>
      <w:bCs/>
      <w:color w:val="000000"/>
      <w:spacing w:val="-3"/>
      <w:sz w:val="18"/>
      <w:szCs w:val="18"/>
      <w:lang w:val="en-GB" w:eastAsia="fi-FI"/>
    </w:rPr>
  </w:style>
  <w:style w:type="paragraph" w:customStyle="1" w:styleId="secf">
    <w:name w:val="sec f"/>
    <w:basedOn w:val="sec"/>
    <w:uiPriority w:val="99"/>
    <w:rsid w:val="00DA406D"/>
    <w:rPr>
      <w:b w:val="0"/>
      <w:bCs w:val="0"/>
    </w:rPr>
  </w:style>
  <w:style w:type="character" w:styleId="CommentReference">
    <w:name w:val="annotation reference"/>
    <w:basedOn w:val="DefaultParagraphFont"/>
    <w:uiPriority w:val="99"/>
    <w:rsid w:val="00DA406D"/>
    <w:rPr>
      <w:rFonts w:cs="Times New Roman"/>
      <w:sz w:val="16"/>
    </w:rPr>
  </w:style>
  <w:style w:type="character" w:styleId="FollowedHyperlink">
    <w:name w:val="FollowedHyperlink"/>
    <w:basedOn w:val="DefaultParagraphFont"/>
    <w:uiPriority w:val="99"/>
    <w:rsid w:val="00DA406D"/>
    <w:rPr>
      <w:rFonts w:cs="Times New Roman"/>
      <w:color w:val="800080"/>
      <w:u w:val="single"/>
    </w:rPr>
  </w:style>
  <w:style w:type="paragraph" w:customStyle="1" w:styleId="CharChar1CharCharCharChar1">
    <w:name w:val="Char Char1 Char Char Char Char1"/>
    <w:basedOn w:val="Normal"/>
    <w:uiPriority w:val="99"/>
    <w:rsid w:val="00DA406D"/>
    <w:pPr>
      <w:adjustRightInd w:val="0"/>
      <w:spacing w:after="160" w:line="240" w:lineRule="exact"/>
    </w:pPr>
    <w:rPr>
      <w:rFonts w:ascii="Tahoma" w:eastAsia="SimSun" w:hAnsi="Tahoma" w:cs="Tahoma"/>
      <w:b/>
      <w:bCs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406D"/>
    <w:rPr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406D"/>
    <w:rPr>
      <w:rFonts w:eastAsia="SimSun" w:cs="Times New Roman"/>
      <w:b/>
      <w:spacing w:val="-3"/>
      <w:lang w:val="en-GB" w:eastAsia="fi-FI"/>
    </w:rPr>
  </w:style>
  <w:style w:type="paragraph" w:customStyle="1" w:styleId="CharChar1CharCharCharChar11">
    <w:name w:val="Char Char1 Char Char Char Char11"/>
    <w:basedOn w:val="Normal"/>
    <w:uiPriority w:val="99"/>
    <w:rsid w:val="00DA406D"/>
    <w:pPr>
      <w:adjustRightInd w:val="0"/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/>
      <w:bCs/>
      <w:spacing w:val="-3"/>
      <w:sz w:val="20"/>
      <w:szCs w:val="20"/>
      <w:lang w:val="en-GB" w:eastAsia="fi-FI"/>
    </w:rPr>
  </w:style>
  <w:style w:type="paragraph" w:customStyle="1" w:styleId="Style0">
    <w:name w:val="Style0"/>
    <w:uiPriority w:val="99"/>
    <w:rsid w:val="00DA406D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xtedebulles3">
    <w:name w:val="Texte de bulles3"/>
    <w:basedOn w:val="Normal"/>
    <w:uiPriority w:val="99"/>
    <w:semiHidden/>
    <w:rsid w:val="00DA406D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pacing w:val="-3"/>
      <w:sz w:val="16"/>
      <w:szCs w:val="16"/>
      <w:lang w:val="en-GB" w:eastAsia="fi-FI"/>
    </w:rPr>
  </w:style>
  <w:style w:type="paragraph" w:customStyle="1" w:styleId="auf1">
    <w:name w:val="auf1"/>
    <w:basedOn w:val="Normal"/>
    <w:uiPriority w:val="99"/>
    <w:rsid w:val="00DA406D"/>
    <w:pPr>
      <w:numPr>
        <w:numId w:val="5"/>
      </w:num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auf2">
    <w:name w:val="auf2"/>
    <w:basedOn w:val="Normal"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uiPriority w:val="99"/>
    <w:rsid w:val="00DA406D"/>
    <w:pPr>
      <w:numPr>
        <w:ilvl w:val="1"/>
      </w:numPr>
    </w:pPr>
  </w:style>
  <w:style w:type="paragraph" w:customStyle="1" w:styleId="Formatvorlage1">
    <w:name w:val="Formatvorlage1"/>
    <w:basedOn w:val="Heading3"/>
    <w:next w:val="BodyText31"/>
    <w:uiPriority w:val="99"/>
    <w:rsid w:val="00DA406D"/>
    <w:pPr>
      <w:autoSpaceDE w:val="0"/>
      <w:autoSpaceDN w:val="0"/>
      <w:adjustRightInd w:val="0"/>
      <w:spacing w:before="120"/>
      <w:ind w:left="720" w:hanging="720"/>
      <w:jc w:val="both"/>
    </w:pPr>
    <w:rPr>
      <w:rFonts w:eastAsia="SimSun" w:cs="Arial"/>
      <w:b w:val="0"/>
      <w:bCs w:val="0"/>
      <w:i w:val="0"/>
      <w:color w:val="000000"/>
      <w:spacing w:val="-3"/>
      <w:lang w:val="en-GB" w:eastAsia="fi-FI"/>
    </w:rPr>
  </w:style>
  <w:style w:type="paragraph" w:customStyle="1" w:styleId="3">
    <w:name w:val="ü3"/>
    <w:basedOn w:val="Heading1"/>
    <w:uiPriority w:val="99"/>
    <w:rsid w:val="00DA406D"/>
    <w:pPr>
      <w:numPr>
        <w:numId w:val="0"/>
      </w:numPr>
      <w:autoSpaceDE w:val="0"/>
      <w:autoSpaceDN w:val="0"/>
      <w:adjustRightInd w:val="0"/>
      <w:spacing w:before="120" w:after="120"/>
      <w:jc w:val="both"/>
    </w:pPr>
    <w:rPr>
      <w:rFonts w:eastAsia="SimSun" w:cs="Arial"/>
      <w:bCs w:val="0"/>
      <w:caps w:val="0"/>
      <w:spacing w:val="-3"/>
      <w:szCs w:val="24"/>
      <w:lang w:val="en-GB" w:eastAsia="fi-FI"/>
    </w:rPr>
  </w:style>
  <w:style w:type="paragraph" w:customStyle="1" w:styleId="1">
    <w:name w:val="ü1"/>
    <w:basedOn w:val="3"/>
    <w:uiPriority w:val="99"/>
    <w:rsid w:val="00DA406D"/>
  </w:style>
  <w:style w:type="paragraph" w:customStyle="1" w:styleId="2">
    <w:name w:val="ü2"/>
    <w:basedOn w:val="Heading2"/>
    <w:uiPriority w:val="99"/>
    <w:rsid w:val="00DA406D"/>
    <w:pPr>
      <w:numPr>
        <w:ilvl w:val="0"/>
        <w:numId w:val="0"/>
      </w:numPr>
      <w:autoSpaceDE w:val="0"/>
      <w:autoSpaceDN w:val="0"/>
      <w:adjustRightInd w:val="0"/>
      <w:spacing w:beforeLines="50" w:afterLines="50"/>
      <w:jc w:val="both"/>
    </w:pPr>
    <w:rPr>
      <w:rFonts w:eastAsia="SimSun" w:cs="Arial"/>
      <w:b w:val="0"/>
      <w:spacing w:val="-3"/>
      <w:sz w:val="22"/>
      <w:szCs w:val="24"/>
      <w:lang w:val="en-GB" w:eastAsia="fi-FI"/>
    </w:rPr>
  </w:style>
  <w:style w:type="paragraph" w:styleId="TOC2">
    <w:name w:val="toc 2"/>
    <w:basedOn w:val="Normal"/>
    <w:next w:val="Normal"/>
    <w:autoRedefine/>
    <w:uiPriority w:val="99"/>
    <w:rsid w:val="00DA406D"/>
    <w:pPr>
      <w:tabs>
        <w:tab w:val="right" w:leader="dot" w:pos="9060"/>
      </w:tabs>
      <w:autoSpaceDE w:val="0"/>
      <w:autoSpaceDN w:val="0"/>
      <w:adjustRightInd w:val="0"/>
      <w:spacing w:after="60" w:line="240" w:lineRule="auto"/>
      <w:ind w:left="238"/>
    </w:pPr>
    <w:rPr>
      <w:rFonts w:eastAsia="SimSun" w:cs="Arial"/>
      <w:noProof/>
      <w:spacing w:val="-3"/>
      <w:sz w:val="18"/>
      <w:szCs w:val="18"/>
      <w:lang w:val="en-GB" w:eastAsia="fi-FI"/>
    </w:rPr>
  </w:style>
  <w:style w:type="paragraph" w:styleId="TOC1">
    <w:name w:val="toc 1"/>
    <w:basedOn w:val="Normal"/>
    <w:next w:val="Normal"/>
    <w:autoRedefine/>
    <w:uiPriority w:val="99"/>
    <w:rsid w:val="00DA406D"/>
    <w:pPr>
      <w:tabs>
        <w:tab w:val="right" w:leader="dot" w:pos="9060"/>
      </w:tabs>
      <w:autoSpaceDE w:val="0"/>
      <w:autoSpaceDN w:val="0"/>
      <w:adjustRightInd w:val="0"/>
      <w:spacing w:after="0" w:line="360" w:lineRule="auto"/>
    </w:pPr>
    <w:rPr>
      <w:rFonts w:eastAsia="SimSun" w:cs="Arial"/>
      <w:noProof/>
      <w:spacing w:val="-3"/>
      <w:sz w:val="18"/>
      <w:szCs w:val="18"/>
      <w:lang w:val="en-GB" w:eastAsia="fi-FI"/>
    </w:rPr>
  </w:style>
  <w:style w:type="paragraph" w:styleId="TOC3">
    <w:name w:val="toc 3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48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4">
    <w:name w:val="toc 4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72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5">
    <w:name w:val="toc 5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96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6">
    <w:name w:val="toc 6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20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7">
    <w:name w:val="toc 7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44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8">
    <w:name w:val="toc 8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680"/>
    </w:pPr>
    <w:rPr>
      <w:rFonts w:eastAsia="SimSun" w:cs="Arial"/>
      <w:spacing w:val="-3"/>
      <w:sz w:val="18"/>
      <w:szCs w:val="18"/>
      <w:lang w:val="en-GB" w:eastAsia="fi-FI"/>
    </w:rPr>
  </w:style>
  <w:style w:type="paragraph" w:styleId="TOC9">
    <w:name w:val="toc 9"/>
    <w:basedOn w:val="Normal"/>
    <w:next w:val="Normal"/>
    <w:autoRedefine/>
    <w:uiPriority w:val="99"/>
    <w:semiHidden/>
    <w:rsid w:val="00DA406D"/>
    <w:pPr>
      <w:autoSpaceDE w:val="0"/>
      <w:autoSpaceDN w:val="0"/>
      <w:adjustRightInd w:val="0"/>
      <w:spacing w:after="0" w:line="240" w:lineRule="auto"/>
      <w:ind w:left="1920"/>
    </w:pPr>
    <w:rPr>
      <w:rFonts w:eastAsia="SimSun" w:cs="Arial"/>
      <w:spacing w:val="-3"/>
      <w:sz w:val="18"/>
      <w:szCs w:val="18"/>
      <w:lang w:val="en-GB" w:eastAsia="fi-FI"/>
    </w:rPr>
  </w:style>
  <w:style w:type="paragraph" w:customStyle="1" w:styleId="remarks">
    <w:name w:val="remarks"/>
    <w:basedOn w:val="Normal"/>
    <w:uiPriority w:val="99"/>
    <w:rsid w:val="00DA406D"/>
    <w:pPr>
      <w:spacing w:after="100" w:afterAutospacing="1" w:line="240" w:lineRule="auto"/>
    </w:pPr>
    <w:rPr>
      <w:rFonts w:eastAsia="Times New Roman" w:cs="Arial"/>
      <w:sz w:val="20"/>
      <w:szCs w:val="20"/>
      <w:lang w:val="en-GB" w:eastAsia="fi-FI"/>
    </w:rPr>
  </w:style>
  <w:style w:type="paragraph" w:customStyle="1" w:styleId="elucidation">
    <w:name w:val="elucidation"/>
    <w:basedOn w:val="Normal"/>
    <w:autoRedefine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 w:cs="Arial"/>
      <w:bCs/>
      <w:spacing w:val="-3"/>
      <w:sz w:val="18"/>
      <w:szCs w:val="18"/>
      <w:lang w:val="en-GB" w:eastAsia="fi-FI"/>
    </w:rPr>
  </w:style>
  <w:style w:type="character" w:customStyle="1" w:styleId="Rfrenceintense1">
    <w:name w:val="Référence intense1"/>
    <w:uiPriority w:val="99"/>
    <w:rsid w:val="00DA406D"/>
    <w:rPr>
      <w:b/>
      <w:smallCaps/>
      <w:color w:val="C0504D"/>
      <w:spacing w:val="5"/>
      <w:u w:val="single"/>
    </w:rPr>
  </w:style>
  <w:style w:type="paragraph" w:customStyle="1" w:styleId="Z-Fuzeile1">
    <w:name w:val="Z-Fußzeile 1"/>
    <w:basedOn w:val="Normal"/>
    <w:uiPriority w:val="99"/>
    <w:rsid w:val="00DA406D"/>
    <w:pPr>
      <w:framePr w:w="6634" w:h="397" w:hRule="exact" w:hSpace="142" w:vSpace="142" w:wrap="notBeside" w:vAnchor="page" w:hAnchor="margin" w:y="15764"/>
      <w:spacing w:after="0" w:line="142" w:lineRule="exact"/>
    </w:pPr>
    <w:rPr>
      <w:rFonts w:ascii="Frutiger 45 Light" w:eastAsia="Times New Roman" w:hAnsi="Frutiger 45 Light"/>
      <w:sz w:val="12"/>
      <w:szCs w:val="20"/>
      <w:lang w:val="de-DE"/>
    </w:rPr>
  </w:style>
  <w:style w:type="paragraph" w:styleId="BodyText2">
    <w:name w:val="Body Text 2"/>
    <w:basedOn w:val="Normal"/>
    <w:link w:val="BodyText2Char"/>
    <w:uiPriority w:val="99"/>
    <w:rsid w:val="00DA406D"/>
    <w:pPr>
      <w:autoSpaceDE w:val="0"/>
      <w:autoSpaceDN w:val="0"/>
      <w:adjustRightInd w:val="0"/>
      <w:spacing w:line="480" w:lineRule="auto"/>
    </w:pPr>
    <w:rPr>
      <w:rFonts w:eastAsia="SimSun"/>
      <w:spacing w:val="-3"/>
      <w:sz w:val="24"/>
      <w:szCs w:val="24"/>
      <w:lang w:val="en-GB" w:eastAsia="fi-F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06D"/>
    <w:rPr>
      <w:rFonts w:eastAsia="SimSun" w:cs="Times New Roman"/>
      <w:spacing w:val="-3"/>
      <w:sz w:val="24"/>
      <w:lang w:val="en-GB" w:eastAsia="fi-FI"/>
    </w:rPr>
  </w:style>
  <w:style w:type="paragraph" w:customStyle="1" w:styleId="StandardTex">
    <w:name w:val="Standard Tex"/>
    <w:uiPriority w:val="99"/>
    <w:rsid w:val="00DA406D"/>
    <w:pPr>
      <w:autoSpaceDE w:val="0"/>
      <w:autoSpaceDN w:val="0"/>
      <w:adjustRightInd w:val="0"/>
    </w:pPr>
    <w:rPr>
      <w:rFonts w:ascii="SimSun" w:eastAsia="SimSun" w:hAnsi="Verdana Standaard"/>
      <w:spacing w:val="-3"/>
      <w:lang w:val="zh-CN"/>
    </w:rPr>
  </w:style>
  <w:style w:type="paragraph" w:customStyle="1" w:styleId="Char1CharCharChar">
    <w:name w:val="Char1 Char Char Char"/>
    <w:basedOn w:val="Normal"/>
    <w:uiPriority w:val="99"/>
    <w:rsid w:val="00DA406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Subarticle">
    <w:name w:val="Subarticle"/>
    <w:basedOn w:val="Normal"/>
    <w:link w:val="SubarticleChar"/>
    <w:uiPriority w:val="99"/>
    <w:rsid w:val="00DA406D"/>
    <w:pPr>
      <w:spacing w:after="0" w:line="240" w:lineRule="auto"/>
      <w:ind w:left="720" w:hanging="720"/>
    </w:pPr>
    <w:rPr>
      <w:rFonts w:ascii="Times New Roman" w:hAnsi="Times New Roman"/>
      <w:b/>
      <w:sz w:val="24"/>
      <w:szCs w:val="20"/>
      <w:lang w:val="en-GB"/>
    </w:rPr>
  </w:style>
  <w:style w:type="character" w:customStyle="1" w:styleId="SubarticleChar">
    <w:name w:val="Subarticle Char"/>
    <w:link w:val="Subarticle"/>
    <w:uiPriority w:val="99"/>
    <w:locked/>
    <w:rsid w:val="00DA406D"/>
    <w:rPr>
      <w:rFonts w:ascii="Times New Roman" w:hAnsi="Times New Roman"/>
      <w:b/>
      <w:sz w:val="24"/>
      <w:lang w:val="en-GB" w:eastAsia="en-US"/>
    </w:rPr>
  </w:style>
  <w:style w:type="paragraph" w:customStyle="1" w:styleId="Default0">
    <w:name w:val="Default"/>
    <w:uiPriority w:val="99"/>
    <w:rsid w:val="00DA4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en-US"/>
    </w:rPr>
  </w:style>
  <w:style w:type="paragraph" w:customStyle="1" w:styleId="StandardText">
    <w:name w:val="Standard Text"/>
    <w:basedOn w:val="Normal"/>
    <w:link w:val="StandardTextTegn"/>
    <w:autoRedefine/>
    <w:uiPriority w:val="99"/>
    <w:rsid w:val="00DA406D"/>
    <w:pPr>
      <w:autoSpaceDE w:val="0"/>
      <w:autoSpaceDN w:val="0"/>
      <w:adjustRightInd w:val="0"/>
      <w:spacing w:after="0" w:line="240" w:lineRule="auto"/>
    </w:pPr>
    <w:rPr>
      <w:rFonts w:eastAsia="SimSun"/>
      <w:color w:val="000000"/>
      <w:spacing w:val="-3"/>
      <w:szCs w:val="20"/>
      <w:lang w:val="en-GB" w:eastAsia="fi-FI"/>
    </w:rPr>
  </w:style>
  <w:style w:type="character" w:customStyle="1" w:styleId="Rfrenceintense">
    <w:name w:val="Référence intense"/>
    <w:uiPriority w:val="99"/>
    <w:rsid w:val="00DA406D"/>
    <w:rPr>
      <w:b/>
      <w:smallCaps/>
      <w:color w:val="C0504D"/>
      <w:spacing w:val="5"/>
      <w:u w:val="single"/>
    </w:rPr>
  </w:style>
  <w:style w:type="character" w:customStyle="1" w:styleId="StandardTextTegn">
    <w:name w:val="Standard Text Tegn"/>
    <w:link w:val="StandardText"/>
    <w:uiPriority w:val="99"/>
    <w:locked/>
    <w:rsid w:val="00DA406D"/>
    <w:rPr>
      <w:rFonts w:eastAsia="SimSun"/>
      <w:color w:val="000000"/>
      <w:spacing w:val="-3"/>
      <w:sz w:val="22"/>
      <w:lang w:val="en-GB" w:eastAsia="fi-FI"/>
    </w:rPr>
  </w:style>
  <w:style w:type="paragraph" w:customStyle="1" w:styleId="TableParagraph">
    <w:name w:val="Table Paragraph"/>
    <w:basedOn w:val="Normal"/>
    <w:uiPriority w:val="99"/>
    <w:rsid w:val="00DA406D"/>
    <w:pPr>
      <w:widowControl w:val="0"/>
      <w:spacing w:after="0" w:line="240" w:lineRule="auto"/>
    </w:pPr>
    <w:rPr>
      <w:rFonts w:ascii="Calibri" w:hAnsi="Calibri"/>
    </w:rPr>
  </w:style>
  <w:style w:type="paragraph" w:customStyle="1" w:styleId="Paragraph">
    <w:name w:val="Paragraph"/>
    <w:basedOn w:val="StandardText"/>
    <w:link w:val="ParagraphChar"/>
    <w:uiPriority w:val="99"/>
    <w:rsid w:val="00DA406D"/>
    <w:pPr>
      <w:spacing w:before="120"/>
    </w:pPr>
  </w:style>
  <w:style w:type="character" w:customStyle="1" w:styleId="ParagraphChar">
    <w:name w:val="Paragraph Char"/>
    <w:link w:val="Paragraph"/>
    <w:uiPriority w:val="99"/>
    <w:locked/>
    <w:rsid w:val="00DA406D"/>
    <w:rPr>
      <w:rFonts w:eastAsia="SimSun"/>
      <w:color w:val="000000"/>
      <w:spacing w:val="-3"/>
      <w:sz w:val="22"/>
      <w:lang w:val="en-GB" w:eastAsia="fi-FI"/>
    </w:rPr>
  </w:style>
  <w:style w:type="paragraph" w:customStyle="1" w:styleId="HeadingIV">
    <w:name w:val="Heading IV"/>
    <w:basedOn w:val="Heading4"/>
    <w:link w:val="HeadingIVChar"/>
    <w:uiPriority w:val="99"/>
    <w:rsid w:val="00DA406D"/>
    <w:pPr>
      <w:numPr>
        <w:ilvl w:val="3"/>
        <w:numId w:val="3"/>
      </w:numPr>
      <w:spacing w:before="120" w:after="120"/>
      <w:ind w:left="0" w:firstLine="0"/>
    </w:pPr>
    <w:rPr>
      <w:b w:val="0"/>
      <w:bCs w:val="0"/>
      <w:sz w:val="22"/>
      <w:szCs w:val="20"/>
    </w:rPr>
  </w:style>
  <w:style w:type="character" w:customStyle="1" w:styleId="HeadingIVChar">
    <w:name w:val="Heading IV Char"/>
    <w:link w:val="HeadingIV"/>
    <w:uiPriority w:val="99"/>
    <w:locked/>
    <w:rsid w:val="00DA406D"/>
    <w:rPr>
      <w:rFonts w:eastAsia="SimSun"/>
      <w:spacing w:val="-3"/>
      <w:sz w:val="22"/>
      <w:lang w:val="fr-FR" w:eastAsia="fi-FI"/>
    </w:rPr>
  </w:style>
  <w:style w:type="paragraph" w:customStyle="1" w:styleId="HeadingV">
    <w:name w:val="Heading V"/>
    <w:basedOn w:val="Heading5"/>
    <w:link w:val="HeadingVChar"/>
    <w:uiPriority w:val="99"/>
    <w:rsid w:val="00DA406D"/>
    <w:pPr>
      <w:numPr>
        <w:ilvl w:val="4"/>
        <w:numId w:val="3"/>
      </w:numPr>
      <w:spacing w:before="120" w:after="120" w:line="240" w:lineRule="auto"/>
      <w:ind w:left="1009" w:hanging="1009"/>
    </w:pPr>
    <w:rPr>
      <w:rFonts w:ascii="Arial" w:hAnsi="Arial"/>
      <w:color w:val="000000"/>
      <w:szCs w:val="20"/>
    </w:rPr>
  </w:style>
  <w:style w:type="character" w:customStyle="1" w:styleId="HeadingVChar">
    <w:name w:val="Heading V Char"/>
    <w:link w:val="HeadingV"/>
    <w:uiPriority w:val="99"/>
    <w:locked/>
    <w:rsid w:val="00DA406D"/>
    <w:rPr>
      <w:rFonts w:eastAsia="Times New Roman"/>
      <w:color w:val="000000"/>
      <w:sz w:val="22"/>
      <w:lang w:eastAsia="en-US"/>
    </w:rPr>
  </w:style>
  <w:style w:type="paragraph" w:customStyle="1" w:styleId="H1">
    <w:name w:val="H1"/>
    <w:basedOn w:val="Paragraph"/>
    <w:link w:val="H1Char"/>
    <w:autoRedefine/>
    <w:uiPriority w:val="99"/>
    <w:rsid w:val="00DA406D"/>
    <w:pPr>
      <w:spacing w:after="120"/>
    </w:pPr>
    <w:rPr>
      <w:b/>
    </w:rPr>
  </w:style>
  <w:style w:type="paragraph" w:customStyle="1" w:styleId="H2">
    <w:name w:val="H2"/>
    <w:basedOn w:val="H1"/>
    <w:link w:val="H2Char"/>
    <w:autoRedefine/>
    <w:uiPriority w:val="99"/>
    <w:rsid w:val="00DA406D"/>
  </w:style>
  <w:style w:type="character" w:customStyle="1" w:styleId="H1Char">
    <w:name w:val="H1 Char"/>
    <w:link w:val="H1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paragraph" w:customStyle="1" w:styleId="H3">
    <w:name w:val="H3"/>
    <w:basedOn w:val="H2"/>
    <w:link w:val="H3Char"/>
    <w:autoRedefine/>
    <w:uiPriority w:val="99"/>
    <w:rsid w:val="00DA406D"/>
  </w:style>
  <w:style w:type="character" w:customStyle="1" w:styleId="H2Char">
    <w:name w:val="H2 Char"/>
    <w:link w:val="H2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character" w:customStyle="1" w:styleId="H3Char">
    <w:name w:val="H3 Char"/>
    <w:link w:val="H3"/>
    <w:uiPriority w:val="99"/>
    <w:locked/>
    <w:rsid w:val="00DA406D"/>
    <w:rPr>
      <w:rFonts w:eastAsia="SimSun"/>
      <w:b/>
      <w:color w:val="000000"/>
      <w:spacing w:val="-3"/>
      <w:sz w:val="22"/>
      <w:lang w:val="en-GB" w:eastAsia="fi-FI"/>
    </w:rPr>
  </w:style>
  <w:style w:type="paragraph" w:customStyle="1" w:styleId="H4">
    <w:name w:val="H4"/>
    <w:basedOn w:val="H3"/>
    <w:link w:val="H4Char"/>
    <w:autoRedefine/>
    <w:uiPriority w:val="99"/>
    <w:rsid w:val="00DA406D"/>
    <w:pPr>
      <w:numPr>
        <w:ilvl w:val="3"/>
        <w:numId w:val="28"/>
      </w:numPr>
    </w:pPr>
    <w:rPr>
      <w:lang w:val="en-US"/>
    </w:rPr>
  </w:style>
  <w:style w:type="paragraph" w:customStyle="1" w:styleId="H5">
    <w:name w:val="H5"/>
    <w:basedOn w:val="H4"/>
    <w:link w:val="H5Char"/>
    <w:autoRedefine/>
    <w:uiPriority w:val="99"/>
    <w:rsid w:val="00DA406D"/>
    <w:pPr>
      <w:numPr>
        <w:ilvl w:val="4"/>
      </w:numPr>
    </w:pPr>
  </w:style>
  <w:style w:type="character" w:customStyle="1" w:styleId="H4Char">
    <w:name w:val="H4 Char"/>
    <w:link w:val="H4"/>
    <w:uiPriority w:val="99"/>
    <w:locked/>
    <w:rsid w:val="00DA406D"/>
    <w:rPr>
      <w:rFonts w:eastAsia="SimSun"/>
      <w:b/>
      <w:color w:val="000000"/>
      <w:spacing w:val="-3"/>
      <w:sz w:val="22"/>
      <w:lang w:val="en-US" w:eastAsia="fi-FI"/>
    </w:rPr>
  </w:style>
  <w:style w:type="character" w:customStyle="1" w:styleId="H5Char">
    <w:name w:val="H5 Char"/>
    <w:link w:val="H5"/>
    <w:uiPriority w:val="99"/>
    <w:locked/>
    <w:rsid w:val="00DA406D"/>
    <w:rPr>
      <w:rFonts w:eastAsia="SimSun"/>
      <w:b/>
      <w:color w:val="000000"/>
      <w:spacing w:val="-3"/>
      <w:sz w:val="22"/>
      <w:lang w:val="en-US" w:eastAsia="fi-FI"/>
    </w:rPr>
  </w:style>
  <w:style w:type="character" w:customStyle="1" w:styleId="Rfrenceintense2">
    <w:name w:val="Référence intense2"/>
    <w:uiPriority w:val="99"/>
    <w:rsid w:val="00DA406D"/>
    <w:rPr>
      <w:b/>
      <w:smallCaps/>
      <w:color w:val="C0504D"/>
      <w:spacing w:val="5"/>
      <w:u w:val="single"/>
    </w:rPr>
  </w:style>
  <w:style w:type="paragraph" w:customStyle="1" w:styleId="Listenabsatz1">
    <w:name w:val="Listenabsatz1"/>
    <w:basedOn w:val="Normal"/>
    <w:uiPriority w:val="99"/>
    <w:rsid w:val="00DA406D"/>
    <w:pPr>
      <w:widowControl w:val="0"/>
      <w:spacing w:after="0" w:line="240" w:lineRule="auto"/>
      <w:ind w:left="708"/>
    </w:pPr>
    <w:rPr>
      <w:rFonts w:eastAsia="Times New Roman"/>
      <w:noProof/>
      <w:szCs w:val="24"/>
    </w:rPr>
  </w:style>
  <w:style w:type="paragraph" w:styleId="PlainText">
    <w:name w:val="Plain Text"/>
    <w:basedOn w:val="Normal"/>
    <w:link w:val="PlainTextChar"/>
    <w:uiPriority w:val="99"/>
    <w:rsid w:val="00DA40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A406D"/>
    <w:rPr>
      <w:rFonts w:ascii="Calibri" w:hAnsi="Calibri" w:cs="Times New Roman"/>
      <w:sz w:val="21"/>
      <w:lang w:val="en-US" w:eastAsia="en-US"/>
    </w:rPr>
  </w:style>
  <w:style w:type="paragraph" w:customStyle="1" w:styleId="11BodyText">
    <w:name w:val="11 BodyText"/>
    <w:basedOn w:val="Normal"/>
    <w:uiPriority w:val="99"/>
    <w:rsid w:val="00DA406D"/>
    <w:pPr>
      <w:spacing w:after="220" w:line="240" w:lineRule="auto"/>
      <w:ind w:left="1298"/>
    </w:pPr>
    <w:rPr>
      <w:rFonts w:eastAsia="Times New Roman"/>
      <w:szCs w:val="20"/>
    </w:rPr>
  </w:style>
  <w:style w:type="paragraph" w:customStyle="1" w:styleId="Inhaltsverzeichnisberschrift">
    <w:name w:val="Inhaltsverzeichnisüberschrift"/>
    <w:basedOn w:val="Heading1"/>
    <w:next w:val="Normal"/>
    <w:uiPriority w:val="99"/>
    <w:rsid w:val="00DA406D"/>
    <w:pPr>
      <w:keepNext/>
      <w:keepLines/>
      <w:numPr>
        <w:numId w:val="0"/>
      </w:numPr>
      <w:spacing w:before="240" w:after="0" w:line="259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rsid w:val="005441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4183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544183"/>
    <w:rPr>
      <w:rFonts w:cs="Times New Roman"/>
      <w:vertAlign w:val="superscript"/>
    </w:rPr>
  </w:style>
  <w:style w:type="paragraph" w:customStyle="1" w:styleId="CM1">
    <w:name w:val="CM1"/>
    <w:basedOn w:val="Default0"/>
    <w:next w:val="Default0"/>
    <w:uiPriority w:val="99"/>
    <w:rsid w:val="00507CF9"/>
    <w:rPr>
      <w:rFonts w:ascii="EUAlbertina" w:hAnsi="EUAlbertina" w:cs="Times New Roman"/>
      <w:color w:val="auto"/>
      <w:lang w:val="nl-NL" w:eastAsia="nl-NL"/>
    </w:rPr>
  </w:style>
  <w:style w:type="paragraph" w:customStyle="1" w:styleId="CM3">
    <w:name w:val="CM3"/>
    <w:basedOn w:val="Default0"/>
    <w:next w:val="Default0"/>
    <w:uiPriority w:val="99"/>
    <w:rsid w:val="00507CF9"/>
    <w:rPr>
      <w:rFonts w:ascii="EUAlbertina" w:hAnsi="EUAlbertina" w:cs="Times New Roman"/>
      <w:color w:val="auto"/>
      <w:lang w:val="nl-NL" w:eastAsia="nl-NL"/>
    </w:rPr>
  </w:style>
  <w:style w:type="paragraph" w:customStyle="1" w:styleId="berschrift3">
    <w:name w:val="Überschrift3"/>
    <w:basedOn w:val="Normal"/>
    <w:uiPriority w:val="99"/>
    <w:rsid w:val="00C85616"/>
    <w:pPr>
      <w:widowControl w:val="0"/>
      <w:tabs>
        <w:tab w:val="left" w:pos="851"/>
      </w:tabs>
      <w:spacing w:after="0" w:line="240" w:lineRule="auto"/>
      <w:ind w:left="851" w:hanging="851"/>
    </w:pPr>
    <w:rPr>
      <w:rFonts w:eastAsia="Times New Roman" w:cs="Arial"/>
      <w:sz w:val="24"/>
      <w:szCs w:val="24"/>
      <w:lang w:val="nl-NL"/>
    </w:rPr>
  </w:style>
  <w:style w:type="numbering" w:customStyle="1" w:styleId="SubHeadings">
    <w:name w:val="Sub Headings"/>
    <w:rsid w:val="00926125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B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32">
              <w:marLeft w:val="0"/>
              <w:marRight w:val="0"/>
              <w:marTop w:val="0"/>
              <w:marBottom w:val="0"/>
              <w:divBdr>
                <w:top w:val="single" w:sz="12" w:space="0" w:color="032F7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84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9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8438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65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67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9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\Desktop\New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layout.dotx</Template>
  <TotalTime>13</TotalTime>
  <Pages>39</Pages>
  <Words>15479</Words>
  <Characters>88234</Characters>
  <Application>Microsoft Office Word</Application>
  <DocSecurity>0</DocSecurity>
  <Lines>735</Lines>
  <Paragraphs>207</Paragraphs>
  <ScaleCrop>false</ScaleCrop>
  <Company>HP</Company>
  <LinksUpToDate>false</LinksUpToDate>
  <CharactersWithSpaces>103506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letterhead template</dc:subject>
  <dc:creator>Marc Soignet</dc:creator>
  <cp:keywords/>
  <dc:description/>
  <cp:lastModifiedBy>Caroline Bedran</cp:lastModifiedBy>
  <cp:revision>6</cp:revision>
  <cp:lastPrinted>2014-11-28T09:36:00Z</cp:lastPrinted>
  <dcterms:created xsi:type="dcterms:W3CDTF">2020-03-19T15:54:00Z</dcterms:created>
  <dcterms:modified xsi:type="dcterms:W3CDTF">2020-03-19T17:24:00Z</dcterms:modified>
  <cp:category>template</cp:category>
</cp:coreProperties>
</file>